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5D6F" w:rsidRPr="00EE4AF3" w:rsidRDefault="00B85D6F" w:rsidP="00C50E0A">
      <w:pPr>
        <w:pStyle w:val="Title"/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ZARZĄDZENIE nr 2674.2023</w:t>
      </w:r>
    </w:p>
    <w:p w:rsidR="00B85D6F" w:rsidRPr="00EE4AF3" w:rsidRDefault="00B85D6F" w:rsidP="00C50E0A">
      <w:pPr>
        <w:pStyle w:val="Title"/>
        <w:spacing w:line="360" w:lineRule="auto"/>
        <w:rPr>
          <w:rFonts w:ascii="Calibri" w:hAnsi="Calibri"/>
          <w:b w:val="0"/>
          <w:sz w:val="22"/>
          <w:szCs w:val="22"/>
        </w:rPr>
      </w:pPr>
      <w:r w:rsidRPr="00EE4AF3">
        <w:rPr>
          <w:rFonts w:ascii="Calibri" w:hAnsi="Calibri"/>
          <w:bCs/>
          <w:sz w:val="22"/>
          <w:szCs w:val="22"/>
        </w:rPr>
        <w:t>PREZYDENTA MIASTA CZĘSTOCHOWY</w:t>
      </w:r>
    </w:p>
    <w:p w:rsidR="00B85D6F" w:rsidRPr="00EE4AF3" w:rsidRDefault="00B85D6F" w:rsidP="00C50E0A">
      <w:pPr>
        <w:pStyle w:val="Title"/>
        <w:spacing w:before="120" w:line="360" w:lineRule="auto"/>
        <w:rPr>
          <w:rFonts w:ascii="Calibri" w:hAnsi="Calibri"/>
          <w:sz w:val="22"/>
          <w:szCs w:val="22"/>
        </w:rPr>
      </w:pPr>
      <w:r w:rsidRPr="00EE4AF3">
        <w:rPr>
          <w:rFonts w:ascii="Calibri" w:hAnsi="Calibri"/>
          <w:bCs/>
          <w:sz w:val="22"/>
          <w:szCs w:val="22"/>
        </w:rPr>
        <w:t>z dnia</w:t>
      </w:r>
      <w:r>
        <w:rPr>
          <w:rFonts w:ascii="Calibri" w:hAnsi="Calibri"/>
          <w:bCs/>
          <w:sz w:val="22"/>
          <w:szCs w:val="22"/>
        </w:rPr>
        <w:t xml:space="preserve"> 3 marca 2023 r.</w:t>
      </w:r>
    </w:p>
    <w:p w:rsidR="00B85D6F" w:rsidRPr="00232358" w:rsidRDefault="00B85D6F" w:rsidP="00140DC1">
      <w:pPr>
        <w:pStyle w:val="Title"/>
        <w:spacing w:before="240" w:line="360" w:lineRule="auto"/>
        <w:rPr>
          <w:rFonts w:ascii="Calibri" w:hAnsi="Calibri"/>
          <w:b w:val="0"/>
          <w:sz w:val="22"/>
          <w:szCs w:val="22"/>
        </w:rPr>
      </w:pPr>
      <w:r w:rsidRPr="00232358">
        <w:rPr>
          <w:rFonts w:ascii="Calibri" w:hAnsi="Calibri"/>
          <w:bCs/>
          <w:sz w:val="22"/>
          <w:szCs w:val="22"/>
        </w:rPr>
        <w:t>w sprawie zmiany Zarządzenia nr 2583.2023 Prezydenta Miasta Częstochowy</w:t>
      </w:r>
      <w:r w:rsidRPr="00232358">
        <w:rPr>
          <w:rFonts w:ascii="Calibri" w:hAnsi="Calibri"/>
          <w:bCs/>
          <w:sz w:val="22"/>
          <w:szCs w:val="22"/>
        </w:rPr>
        <w:br/>
        <w:t xml:space="preserve">z dnia 4 stycznia 2023 r. w sprawie wykonania Uchwały Nr 954.LXXI.2022 Rady Miasta Częstochowy z dnia 15 grudnia 2022 r. w sprawie uchwalenia budżetu miasta Częstochowy na rok 2023 </w:t>
      </w:r>
    </w:p>
    <w:p w:rsidR="00B85D6F" w:rsidRDefault="00B85D6F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sz w:val="22"/>
          <w:szCs w:val="22"/>
        </w:rPr>
        <w:t>Na podstawie art. 26 ust. 1, art. 30 ust. 2 pkt 4, art. 60 ust. 1 ustawy z dnia 8 marca 1990 r. o samorządzie gminnym (jt. Dz. U. z </w:t>
      </w:r>
      <w:r>
        <w:rPr>
          <w:sz w:val="22"/>
          <w:szCs w:val="22"/>
        </w:rPr>
        <w:t>2023</w:t>
      </w:r>
      <w:r w:rsidRPr="00EE4AF3">
        <w:rPr>
          <w:sz w:val="22"/>
          <w:szCs w:val="22"/>
        </w:rPr>
        <w:t xml:space="preserve"> r., poz. </w:t>
      </w:r>
      <w:r>
        <w:rPr>
          <w:sz w:val="22"/>
          <w:szCs w:val="22"/>
        </w:rPr>
        <w:t xml:space="preserve">40) </w:t>
      </w:r>
      <w:r w:rsidRPr="00EE4AF3">
        <w:rPr>
          <w:sz w:val="22"/>
          <w:szCs w:val="22"/>
        </w:rPr>
        <w:t>art. 26 ust. 1, art. 32 ust. 2 pkt 4, art. 60 ust. 1 ustawy z dnia 5 czerwca 1998 r. o samorządzie powiatowym (jt. Dz. U. z 202</w:t>
      </w:r>
      <w:r>
        <w:rPr>
          <w:sz w:val="22"/>
          <w:szCs w:val="22"/>
        </w:rPr>
        <w:t>2</w:t>
      </w:r>
      <w:r w:rsidRPr="00EE4AF3">
        <w:rPr>
          <w:sz w:val="22"/>
          <w:szCs w:val="22"/>
        </w:rPr>
        <w:t xml:space="preserve"> r., poz. </w:t>
      </w:r>
      <w:r>
        <w:rPr>
          <w:sz w:val="22"/>
          <w:szCs w:val="22"/>
        </w:rPr>
        <w:t>1526</w:t>
      </w:r>
      <w:r w:rsidRPr="00EE4AF3">
        <w:rPr>
          <w:sz w:val="22"/>
          <w:szCs w:val="22"/>
        </w:rPr>
        <w:t>),</w:t>
      </w:r>
      <w:r>
        <w:rPr>
          <w:sz w:val="22"/>
          <w:szCs w:val="22"/>
        </w:rPr>
        <w:t xml:space="preserve"> art. 247 ust. 1 i 2, art. 257, </w:t>
      </w:r>
      <w:r w:rsidRPr="00EE4AF3">
        <w:rPr>
          <w:sz w:val="22"/>
          <w:szCs w:val="22"/>
        </w:rPr>
        <w:t>ustawy z dnia 27 sierpnia 2009 r. o finansac</w:t>
      </w:r>
      <w:r>
        <w:rPr>
          <w:sz w:val="22"/>
          <w:szCs w:val="22"/>
        </w:rPr>
        <w:t xml:space="preserve">h publicznych (jt. Dz. U. z 2022 r., poz. 1634 </w:t>
      </w:r>
      <w:r w:rsidRPr="00EE4AF3">
        <w:rPr>
          <w:sz w:val="22"/>
          <w:szCs w:val="22"/>
        </w:rPr>
        <w:t>z późn. zm.</w:t>
      </w:r>
      <w:r>
        <w:rPr>
          <w:sz w:val="22"/>
          <w:szCs w:val="22"/>
        </w:rPr>
        <w:t xml:space="preserve">), </w:t>
      </w:r>
      <w:r w:rsidRPr="00F15357">
        <w:rPr>
          <w:color w:val="auto"/>
          <w:sz w:val="22"/>
          <w:szCs w:val="22"/>
        </w:rPr>
        <w:t>w związku z art. 9 ustawy z dnia 14 grudnia 2018 r. o</w:t>
      </w:r>
      <w:r>
        <w:rPr>
          <w:color w:val="auto"/>
          <w:sz w:val="22"/>
          <w:szCs w:val="22"/>
        </w:rPr>
        <w:t> </w:t>
      </w:r>
      <w:r w:rsidRPr="00F15357">
        <w:rPr>
          <w:color w:val="auto"/>
          <w:sz w:val="22"/>
          <w:szCs w:val="22"/>
        </w:rPr>
        <w:t>zmianie ustawy o finansach publicznych oraz niektórych innych ustaw (Dz. U. z 2018 r. poz. 2500 z</w:t>
      </w:r>
      <w:r>
        <w:rPr>
          <w:color w:val="auto"/>
          <w:sz w:val="22"/>
          <w:szCs w:val="22"/>
        </w:rPr>
        <w:t> </w:t>
      </w:r>
      <w:r w:rsidRPr="00F15357">
        <w:rPr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</w:t>
      </w:r>
      <w:r>
        <w:rPr>
          <w:color w:val="auto"/>
          <w:sz w:val="22"/>
          <w:szCs w:val="22"/>
        </w:rPr>
        <w:t> </w:t>
      </w:r>
      <w:r w:rsidRPr="00F15357">
        <w:rPr>
          <w:color w:val="auto"/>
          <w:sz w:val="22"/>
          <w:szCs w:val="22"/>
        </w:rPr>
        <w:t>dnia 12 marca 2022 r. o pomocy obywatelom Ukrainy w związku z konfliktem zbrojnym na terytorium tego państwa (</w:t>
      </w:r>
      <w:r>
        <w:rPr>
          <w:color w:val="auto"/>
          <w:sz w:val="22"/>
          <w:szCs w:val="22"/>
        </w:rPr>
        <w:t>jt. Dz. U. z 2023</w:t>
      </w:r>
      <w:r w:rsidRPr="00F15357">
        <w:rPr>
          <w:color w:val="auto"/>
          <w:sz w:val="22"/>
          <w:szCs w:val="22"/>
        </w:rPr>
        <w:t xml:space="preserve"> r.</w:t>
      </w:r>
      <w:r>
        <w:rPr>
          <w:color w:val="auto"/>
          <w:sz w:val="22"/>
          <w:szCs w:val="22"/>
        </w:rPr>
        <w:t>, poz. 103</w:t>
      </w:r>
      <w:r w:rsidRPr="00F15357">
        <w:rPr>
          <w:color w:val="auto"/>
          <w:sz w:val="22"/>
          <w:szCs w:val="22"/>
        </w:rPr>
        <w:t>), art. 28 ustawy z dnia 5 sierpnia 2022 o dodatku węglowym (</w:t>
      </w:r>
      <w:r>
        <w:rPr>
          <w:color w:val="auto"/>
          <w:sz w:val="22"/>
          <w:szCs w:val="22"/>
        </w:rPr>
        <w:t>jt. Dz.U. z 2023 r., poz. 141</w:t>
      </w:r>
      <w:r w:rsidRPr="00F15357">
        <w:rPr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sytuacji kryzysowych (Dz.U. z 2021 r., poz. 2095 z</w:t>
      </w:r>
      <w:r>
        <w:rPr>
          <w:color w:val="auto"/>
          <w:sz w:val="22"/>
          <w:szCs w:val="22"/>
        </w:rPr>
        <w:t> </w:t>
      </w:r>
      <w:r w:rsidRPr="00F15357">
        <w:rPr>
          <w:color w:val="auto"/>
          <w:sz w:val="22"/>
          <w:szCs w:val="22"/>
        </w:rPr>
        <w:t xml:space="preserve">późn zm.) , </w:t>
      </w:r>
      <w:r w:rsidRPr="00C32957">
        <w:rPr>
          <w:sz w:val="22"/>
          <w:szCs w:val="22"/>
        </w:rPr>
        <w:t>w związku z uchwałą Nr 954</w:t>
      </w:r>
      <w:r>
        <w:rPr>
          <w:bCs/>
          <w:sz w:val="22"/>
          <w:szCs w:val="22"/>
        </w:rPr>
        <w:t>.LXXI.2022</w:t>
      </w:r>
      <w:r w:rsidRPr="00BE63DE">
        <w:rPr>
          <w:bCs/>
          <w:sz w:val="22"/>
          <w:szCs w:val="22"/>
        </w:rPr>
        <w:t xml:space="preserve"> </w:t>
      </w:r>
      <w:r w:rsidRPr="00BE63DE">
        <w:rPr>
          <w:sz w:val="22"/>
          <w:szCs w:val="22"/>
        </w:rPr>
        <w:t>R</w:t>
      </w:r>
      <w:r>
        <w:rPr>
          <w:sz w:val="22"/>
          <w:szCs w:val="22"/>
        </w:rPr>
        <w:t>ady Miasta Częstochowy z dnia 15 grudnia 2022</w:t>
      </w:r>
      <w:r w:rsidRPr="00BE63DE">
        <w:rPr>
          <w:sz w:val="22"/>
          <w:szCs w:val="22"/>
        </w:rPr>
        <w:t xml:space="preserve"> r. w sprawie uchwalenia budżet</w:t>
      </w:r>
      <w:r>
        <w:rPr>
          <w:sz w:val="22"/>
          <w:szCs w:val="22"/>
        </w:rPr>
        <w:t>u miasta Częstochowy na rok 2023 (z późn. zm.)</w:t>
      </w:r>
    </w:p>
    <w:p w:rsidR="00B85D6F" w:rsidRPr="00EE4AF3" w:rsidRDefault="00B85D6F" w:rsidP="009C03A9">
      <w:pPr>
        <w:pStyle w:val="Title"/>
        <w:spacing w:before="240" w:line="360" w:lineRule="auto"/>
        <w:rPr>
          <w:rFonts w:ascii="Calibri" w:hAnsi="Calibri"/>
          <w:b w:val="0"/>
          <w:sz w:val="22"/>
          <w:szCs w:val="22"/>
        </w:rPr>
      </w:pPr>
      <w:r w:rsidRPr="00EE4AF3">
        <w:rPr>
          <w:rFonts w:ascii="Calibri" w:hAnsi="Calibri"/>
          <w:bCs/>
          <w:sz w:val="22"/>
          <w:szCs w:val="22"/>
        </w:rPr>
        <w:t>Prezydent Miasta Częstochowy zarządza:</w:t>
      </w:r>
    </w:p>
    <w:p w:rsidR="00B85D6F" w:rsidRPr="00E1319B" w:rsidRDefault="00B85D6F" w:rsidP="009C03A9">
      <w:pPr>
        <w:pStyle w:val="Title"/>
        <w:spacing w:before="240" w:line="360" w:lineRule="auto"/>
        <w:ind w:left="425" w:hanging="425"/>
        <w:jc w:val="left"/>
        <w:rPr>
          <w:rFonts w:ascii="Calibri" w:hAnsi="Calibri"/>
          <w:b w:val="0"/>
          <w:sz w:val="22"/>
          <w:szCs w:val="22"/>
        </w:rPr>
      </w:pPr>
      <w:r w:rsidRPr="00E1319B">
        <w:rPr>
          <w:rFonts w:ascii="Calibri" w:hAnsi="Calibri"/>
          <w:bCs/>
          <w:sz w:val="22"/>
          <w:szCs w:val="22"/>
        </w:rPr>
        <w:t>§ 1.</w:t>
      </w:r>
      <w:r w:rsidRPr="00E1319B">
        <w:rPr>
          <w:rFonts w:ascii="Calibri" w:hAnsi="Calibri"/>
          <w:b w:val="0"/>
          <w:sz w:val="22"/>
          <w:szCs w:val="22"/>
        </w:rPr>
        <w:t xml:space="preserve"> W Zarządzeniu nr 2583.2023 Prezydenta Miasta Częstochowy z dnia 4 stycznia 2023 r. w sprawie wykonania Uchwały Nr 954.LXXI.2022 Rady Miasta Częstochowy z dnia 15 grudnia 2022 r. w sprawie uchwalenia budżetu miasta Częstochowy na rok 2023 </w:t>
      </w:r>
      <w:r>
        <w:rPr>
          <w:rFonts w:ascii="Calibri" w:hAnsi="Calibri"/>
          <w:b w:val="0"/>
          <w:sz w:val="22"/>
          <w:szCs w:val="22"/>
        </w:rPr>
        <w:t xml:space="preserve">(z późn. zm.) </w:t>
      </w:r>
      <w:r w:rsidRPr="00E1319B">
        <w:rPr>
          <w:rFonts w:ascii="Calibri" w:hAnsi="Calibri"/>
          <w:b w:val="0"/>
          <w:sz w:val="22"/>
          <w:szCs w:val="22"/>
        </w:rPr>
        <w:t>dokonać zmian jak w załącznikach nr 1, 2</w:t>
      </w:r>
      <w:r>
        <w:rPr>
          <w:rFonts w:ascii="Calibri" w:hAnsi="Calibri"/>
          <w:b w:val="0"/>
          <w:sz w:val="22"/>
          <w:szCs w:val="22"/>
        </w:rPr>
        <w:t xml:space="preserve">, 3, 4 oraz 5 </w:t>
      </w:r>
      <w:r w:rsidRPr="00E1319B">
        <w:rPr>
          <w:rFonts w:ascii="Calibri" w:hAnsi="Calibri"/>
          <w:b w:val="0"/>
          <w:sz w:val="22"/>
          <w:szCs w:val="22"/>
        </w:rPr>
        <w:t>do niniejszego zarządzenia.</w:t>
      </w:r>
    </w:p>
    <w:p w:rsidR="00B85D6F" w:rsidRPr="001A64B7" w:rsidRDefault="00B85D6F" w:rsidP="009C03A9">
      <w:pPr>
        <w:pStyle w:val="Title"/>
        <w:spacing w:before="240" w:line="360" w:lineRule="auto"/>
        <w:ind w:left="425" w:hanging="425"/>
        <w:jc w:val="left"/>
        <w:rPr>
          <w:rFonts w:ascii="Calibri" w:hAnsi="Calibri"/>
          <w:b w:val="0"/>
          <w:bCs/>
          <w:sz w:val="22"/>
          <w:szCs w:val="22"/>
        </w:rPr>
      </w:pPr>
      <w:r w:rsidRPr="00EE4AF3">
        <w:rPr>
          <w:rFonts w:ascii="Calibri" w:hAnsi="Calibri"/>
          <w:bCs/>
          <w:sz w:val="22"/>
          <w:szCs w:val="22"/>
        </w:rPr>
        <w:t xml:space="preserve">§ 2. </w:t>
      </w:r>
      <w:r w:rsidRPr="00EE4AF3">
        <w:rPr>
          <w:rFonts w:ascii="Calibri" w:hAnsi="Calibri"/>
          <w:b w:val="0"/>
          <w:bCs/>
          <w:sz w:val="22"/>
          <w:szCs w:val="22"/>
        </w:rPr>
        <w:t>Wykonanie zarządzenia powierza się:</w:t>
      </w:r>
    </w:p>
    <w:p w:rsidR="00B85D6F" w:rsidRPr="00171E93" w:rsidRDefault="00B85D6F" w:rsidP="00AC387D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171E93">
        <w:rPr>
          <w:rFonts w:ascii="Calibri" w:hAnsi="Calibri"/>
          <w:sz w:val="22"/>
          <w:szCs w:val="22"/>
        </w:rPr>
        <w:t>Naczelnikowi Wydziału Ochrony Środowiska, Rolnictwa i Leśnictwa,</w:t>
      </w:r>
    </w:p>
    <w:p w:rsidR="00B85D6F" w:rsidRPr="00171E93" w:rsidRDefault="00B85D6F" w:rsidP="00AC387D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171E93">
        <w:rPr>
          <w:rFonts w:ascii="Calibri" w:hAnsi="Calibri"/>
          <w:sz w:val="22"/>
          <w:szCs w:val="22"/>
        </w:rPr>
        <w:t>Dyrektorowi Centrum Usług Komunalnych,</w:t>
      </w:r>
    </w:p>
    <w:p w:rsidR="00B85D6F" w:rsidRPr="00171E93" w:rsidRDefault="00B85D6F" w:rsidP="00AC387D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171E93">
        <w:rPr>
          <w:rFonts w:ascii="Calibri" w:hAnsi="Calibri"/>
          <w:sz w:val="22"/>
          <w:szCs w:val="22"/>
        </w:rPr>
        <w:t>Naczelnikowi Wydziału Edukacji,</w:t>
      </w:r>
    </w:p>
    <w:p w:rsidR="00B85D6F" w:rsidRPr="00AC387D" w:rsidRDefault="00B85D6F" w:rsidP="007C6292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Spraw Obywatelskich</w:t>
      </w:r>
      <w:r>
        <w:rPr>
          <w:rFonts w:ascii="Calibri" w:hAnsi="Calibri"/>
          <w:sz w:val="22"/>
          <w:szCs w:val="22"/>
        </w:rPr>
        <w:t>,</w:t>
      </w:r>
    </w:p>
    <w:p w:rsidR="00B85D6F" w:rsidRPr="000E2B7F" w:rsidRDefault="00B85D6F" w:rsidP="00AC387D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171E93">
        <w:rPr>
          <w:rFonts w:ascii="Calibri" w:hAnsi="Calibri"/>
          <w:sz w:val="22"/>
          <w:szCs w:val="22"/>
        </w:rPr>
        <w:t>Naczelnikowi Wydziału Bezpieczeństwa i Zarządzania Kryzysowego,</w:t>
      </w:r>
    </w:p>
    <w:p w:rsidR="00B85D6F" w:rsidRPr="00171E93" w:rsidRDefault="00B85D6F" w:rsidP="00AC387D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Komendantowi Miejskiemu Państwowej Straży Pożarnej</w:t>
      </w:r>
      <w:r>
        <w:rPr>
          <w:rFonts w:ascii="Calibri" w:hAnsi="Calibri"/>
          <w:sz w:val="22"/>
          <w:szCs w:val="22"/>
        </w:rPr>
        <w:t>,</w:t>
      </w:r>
    </w:p>
    <w:p w:rsidR="00B85D6F" w:rsidRDefault="00B85D6F" w:rsidP="007C6292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Naczelnikowi Wydziału Mienia i Nadzoru Właścicielskiego,</w:t>
      </w:r>
    </w:p>
    <w:p w:rsidR="00B85D6F" w:rsidRPr="00AC387D" w:rsidRDefault="00B85D6F" w:rsidP="007C6292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A370E9">
        <w:rPr>
          <w:rFonts w:ascii="Calibri" w:hAnsi="Calibri"/>
          <w:color w:val="000000"/>
          <w:sz w:val="22"/>
          <w:szCs w:val="22"/>
        </w:rPr>
        <w:t>Naczelnikowi Wydziału Administracji Architektoniczno-Budowlanej</w:t>
      </w:r>
      <w:r>
        <w:rPr>
          <w:rFonts w:ascii="Calibri" w:hAnsi="Calibri"/>
          <w:color w:val="000000"/>
          <w:sz w:val="22"/>
          <w:szCs w:val="22"/>
        </w:rPr>
        <w:t>,</w:t>
      </w:r>
    </w:p>
    <w:p w:rsidR="00B85D6F" w:rsidRPr="00AC387D" w:rsidRDefault="00B85D6F" w:rsidP="007C6292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Powiatowemu Inspektorowi Nadzoru Budowlanego dla miasta Częstochowy</w:t>
      </w:r>
      <w:r>
        <w:rPr>
          <w:rFonts w:ascii="Calibri" w:hAnsi="Calibri"/>
          <w:sz w:val="22"/>
          <w:szCs w:val="22"/>
        </w:rPr>
        <w:t>,</w:t>
      </w:r>
    </w:p>
    <w:p w:rsidR="00B85D6F" w:rsidRPr="00171E93" w:rsidRDefault="00B85D6F" w:rsidP="00AC387D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171E93">
        <w:rPr>
          <w:rFonts w:ascii="Calibri" w:hAnsi="Calibri"/>
          <w:sz w:val="22"/>
          <w:szCs w:val="22"/>
        </w:rPr>
        <w:t>Naczelnikowi Wydziału Inwestycji i Zamówień Publicznych,</w:t>
      </w:r>
    </w:p>
    <w:p w:rsidR="00B85D6F" w:rsidRPr="00171E93" w:rsidRDefault="00B85D6F" w:rsidP="00AC387D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171E93">
        <w:rPr>
          <w:rFonts w:ascii="Calibri" w:hAnsi="Calibri"/>
          <w:sz w:val="22"/>
          <w:szCs w:val="22"/>
        </w:rPr>
        <w:t>Dyrektorowi Miejskiego Zarządu Dróg,</w:t>
      </w:r>
    </w:p>
    <w:p w:rsidR="00B85D6F" w:rsidRPr="00171E93" w:rsidRDefault="00B85D6F" w:rsidP="00AC387D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171E93">
        <w:rPr>
          <w:rFonts w:ascii="Calibri" w:hAnsi="Calibri"/>
          <w:sz w:val="22"/>
          <w:szCs w:val="22"/>
        </w:rPr>
        <w:t>Naczelnikowi Wydziału Nadzoru i Administracji,</w:t>
      </w:r>
    </w:p>
    <w:p w:rsidR="00B85D6F" w:rsidRPr="00171E93" w:rsidRDefault="00B85D6F" w:rsidP="00AC387D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171E93">
        <w:rPr>
          <w:rFonts w:ascii="Calibri" w:hAnsi="Calibri"/>
          <w:sz w:val="22"/>
          <w:szCs w:val="22"/>
        </w:rPr>
        <w:t>Naczelnikowi Wydziału Kultury i Sportu,</w:t>
      </w:r>
    </w:p>
    <w:p w:rsidR="00B85D6F" w:rsidRPr="00171E93" w:rsidRDefault="00B85D6F" w:rsidP="00AC387D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171E93">
        <w:rPr>
          <w:rFonts w:ascii="Calibri" w:hAnsi="Calibri"/>
          <w:sz w:val="22"/>
          <w:szCs w:val="22"/>
        </w:rPr>
        <w:t>Naczelnikowi Wydziału Polityki Społecznej,</w:t>
      </w:r>
    </w:p>
    <w:p w:rsidR="00B85D6F" w:rsidRPr="00171E93" w:rsidRDefault="00B85D6F" w:rsidP="00AC387D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171E93">
        <w:rPr>
          <w:rFonts w:ascii="Calibri" w:hAnsi="Calibri"/>
          <w:sz w:val="22"/>
          <w:szCs w:val="22"/>
        </w:rPr>
        <w:t>Dyrektorowi Domu Pomocy Społecznej,</w:t>
      </w:r>
    </w:p>
    <w:p w:rsidR="00B85D6F" w:rsidRPr="00171E93" w:rsidRDefault="00B85D6F" w:rsidP="00AC387D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171E93">
        <w:rPr>
          <w:rFonts w:ascii="Calibri" w:hAnsi="Calibri"/>
          <w:sz w:val="22"/>
          <w:szCs w:val="22"/>
        </w:rPr>
        <w:t>Dyrektorowi Miejskiego Ośrodka Pomocy Społecznej,</w:t>
      </w:r>
    </w:p>
    <w:p w:rsidR="00B85D6F" w:rsidRPr="00171E93" w:rsidRDefault="00B85D6F" w:rsidP="00AC387D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171E93">
        <w:rPr>
          <w:rFonts w:ascii="Calibri" w:hAnsi="Calibri"/>
          <w:sz w:val="22"/>
          <w:szCs w:val="22"/>
        </w:rPr>
        <w:t>Dyrektorowi Częstochowskiego Centrum Świadczeń,</w:t>
      </w:r>
    </w:p>
    <w:p w:rsidR="00B85D6F" w:rsidRPr="00AC387D" w:rsidRDefault="00B85D6F" w:rsidP="00AC387D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Naczelnikowi Wydziału Informacji i Komunikacji,</w:t>
      </w:r>
    </w:p>
    <w:p w:rsidR="00B85D6F" w:rsidRPr="007C6292" w:rsidRDefault="00B85D6F" w:rsidP="005747DD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7C6292">
        <w:rPr>
          <w:rFonts w:ascii="Calibri" w:hAnsi="Calibri"/>
          <w:sz w:val="22"/>
          <w:szCs w:val="22"/>
        </w:rPr>
        <w:t>Głównemu Księgowemu Urzędu Miasta,</w:t>
      </w:r>
    </w:p>
    <w:p w:rsidR="00B85D6F" w:rsidRPr="007C6292" w:rsidRDefault="00B85D6F" w:rsidP="009C03A9">
      <w:pPr>
        <w:pStyle w:val="BodyText"/>
        <w:widowControl w:val="0"/>
        <w:numPr>
          <w:ilvl w:val="0"/>
          <w:numId w:val="10"/>
        </w:numPr>
        <w:spacing w:line="360" w:lineRule="auto"/>
        <w:ind w:left="992" w:hanging="567"/>
        <w:rPr>
          <w:rFonts w:ascii="Calibri" w:hAnsi="Calibri"/>
          <w:sz w:val="22"/>
          <w:szCs w:val="22"/>
        </w:rPr>
      </w:pPr>
      <w:r w:rsidRPr="007C6292">
        <w:rPr>
          <w:rFonts w:ascii="Calibri" w:hAnsi="Calibri"/>
          <w:sz w:val="22"/>
          <w:szCs w:val="22"/>
        </w:rPr>
        <w:t>Skarbnikowi Miasta Częstochowy.</w:t>
      </w:r>
    </w:p>
    <w:p w:rsidR="00B85D6F" w:rsidRDefault="00B85D6F" w:rsidP="009C03A9">
      <w:pPr>
        <w:pStyle w:val="Title"/>
        <w:spacing w:before="240" w:line="360" w:lineRule="auto"/>
        <w:jc w:val="left"/>
        <w:rPr>
          <w:rFonts w:ascii="Calibri" w:hAnsi="Calibri"/>
          <w:b w:val="0"/>
          <w:sz w:val="22"/>
          <w:szCs w:val="22"/>
        </w:rPr>
      </w:pPr>
      <w:bookmarkStart w:id="0" w:name="_GoBack"/>
      <w:r w:rsidRPr="00EE4AF3">
        <w:rPr>
          <w:rFonts w:ascii="Calibri" w:hAnsi="Calibri"/>
          <w:bCs/>
          <w:sz w:val="22"/>
          <w:szCs w:val="22"/>
        </w:rPr>
        <w:t xml:space="preserve">§ 3. </w:t>
      </w:r>
      <w:r w:rsidRPr="00EE4AF3">
        <w:rPr>
          <w:rFonts w:ascii="Calibri" w:hAnsi="Calibri"/>
          <w:b w:val="0"/>
          <w:sz w:val="22"/>
          <w:szCs w:val="22"/>
        </w:rPr>
        <w:t>Zarządzenie wchodzi w życie z dniem podpisania.</w:t>
      </w:r>
      <w:bookmarkEnd w:id="0"/>
    </w:p>
    <w:p w:rsidR="00B85D6F" w:rsidRDefault="00B85D6F" w:rsidP="00294999">
      <w:pPr>
        <w:pStyle w:val="western"/>
        <w:spacing w:before="0" w:after="0" w:line="276" w:lineRule="auto"/>
        <w:ind w:left="4513"/>
      </w:pPr>
      <w:r>
        <w:rPr>
          <w:rFonts w:ascii="Calibri" w:hAnsi="Calibri" w:cs="Calibri"/>
          <w:sz w:val="22"/>
          <w:szCs w:val="22"/>
        </w:rPr>
        <w:t>PREZYDENT</w:t>
      </w:r>
      <w:r>
        <w:rPr>
          <w:rFonts w:ascii="Calibri" w:hAnsi="Calibri" w:cs="Calibri"/>
          <w:sz w:val="22"/>
          <w:szCs w:val="22"/>
        </w:rPr>
        <w:br/>
        <w:t>MIASTA CZĘSTOCHOWY</w:t>
      </w:r>
      <w:r>
        <w:rPr>
          <w:rFonts w:ascii="Calibri" w:hAnsi="Calibri" w:cs="Calibri"/>
          <w:sz w:val="22"/>
          <w:szCs w:val="22"/>
        </w:rPr>
        <w:br/>
        <w:t>(-) Krzysztof Matyjaszczyk</w:t>
      </w:r>
    </w:p>
    <w:p w:rsidR="00B85D6F" w:rsidRPr="00294999" w:rsidRDefault="00B85D6F" w:rsidP="00294999">
      <w:pPr>
        <w:pStyle w:val="Subtitle"/>
      </w:pPr>
    </w:p>
    <w:sectPr w:rsidR="00B85D6F" w:rsidRPr="00294999" w:rsidSect="00C32D6A">
      <w:footerReference w:type="default" r:id="rId7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D6F" w:rsidRDefault="00B85D6F">
      <w:r>
        <w:separator/>
      </w:r>
    </w:p>
  </w:endnote>
  <w:endnote w:type="continuationSeparator" w:id="0">
    <w:p w:rsidR="00B85D6F" w:rsidRDefault="00B8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6F" w:rsidRPr="00102272" w:rsidRDefault="00B85D6F">
    <w:pPr>
      <w:pBdr>
        <w:top w:val="single" w:sz="4" w:space="1" w:color="000000"/>
      </w:pBdr>
      <w:jc w:val="both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ZARZĄDZENIE nr 2674.2023 </w:t>
    </w:r>
    <w:r w:rsidRPr="00102272">
      <w:rPr>
        <w:rFonts w:ascii="Calibri" w:hAnsi="Calibri"/>
        <w:sz w:val="16"/>
        <w:szCs w:val="16"/>
      </w:rPr>
      <w:t>PREZYDENTA MIASTA CZĘSTOCHOWY z dnia</w:t>
    </w:r>
    <w:r>
      <w:rPr>
        <w:rFonts w:ascii="Calibri" w:hAnsi="Calibri"/>
        <w:sz w:val="16"/>
        <w:szCs w:val="16"/>
      </w:rPr>
      <w:t xml:space="preserve"> 3 marca 2023 r.</w:t>
    </w:r>
    <w:r w:rsidRPr="00102272">
      <w:rPr>
        <w:rFonts w:ascii="Calibri" w:hAnsi="Calibri"/>
        <w:sz w:val="16"/>
        <w:szCs w:val="16"/>
      </w:rPr>
      <w:t xml:space="preserve"> </w:t>
    </w:r>
  </w:p>
  <w:p w:rsidR="00B85D6F" w:rsidRDefault="00B85D6F">
    <w:pPr>
      <w:jc w:val="right"/>
    </w:pPr>
    <w:r>
      <w:rPr>
        <w:sz w:val="16"/>
        <w:szCs w:val="16"/>
      </w:rPr>
      <w:t xml:space="preserve">Strona </w:t>
    </w:r>
    <w:r>
      <w:rPr>
        <w:rStyle w:val="PageNumber"/>
        <w:rFonts w:cs="Arial"/>
        <w:sz w:val="16"/>
        <w:szCs w:val="16"/>
      </w:rPr>
      <w:fldChar w:fldCharType="begin"/>
    </w:r>
    <w:r>
      <w:rPr>
        <w:rStyle w:val="PageNumber"/>
        <w:rFonts w:cs="Arial"/>
        <w:sz w:val="16"/>
        <w:szCs w:val="16"/>
      </w:rPr>
      <w:instrText xml:space="preserve"> PAGE </w:instrText>
    </w:r>
    <w:r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2</w:t>
    </w:r>
    <w:r>
      <w:rPr>
        <w:rStyle w:val="PageNumber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D6F" w:rsidRDefault="00B85D6F">
      <w:r>
        <w:separator/>
      </w:r>
    </w:p>
  </w:footnote>
  <w:footnote w:type="continuationSeparator" w:id="0">
    <w:p w:rsidR="00B85D6F" w:rsidRDefault="00B85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5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8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5CE"/>
    <w:rsid w:val="0000541F"/>
    <w:rsid w:val="000106BC"/>
    <w:rsid w:val="00012ABE"/>
    <w:rsid w:val="00013942"/>
    <w:rsid w:val="000168D3"/>
    <w:rsid w:val="000175D3"/>
    <w:rsid w:val="00020019"/>
    <w:rsid w:val="0002772C"/>
    <w:rsid w:val="0003077F"/>
    <w:rsid w:val="000320CC"/>
    <w:rsid w:val="0004395E"/>
    <w:rsid w:val="00044B9D"/>
    <w:rsid w:val="00046018"/>
    <w:rsid w:val="000461C1"/>
    <w:rsid w:val="0004703F"/>
    <w:rsid w:val="0004722C"/>
    <w:rsid w:val="0005105E"/>
    <w:rsid w:val="00065613"/>
    <w:rsid w:val="00077E12"/>
    <w:rsid w:val="00087BF4"/>
    <w:rsid w:val="000906BB"/>
    <w:rsid w:val="000A425C"/>
    <w:rsid w:val="000B09DA"/>
    <w:rsid w:val="000C0E94"/>
    <w:rsid w:val="000C1B16"/>
    <w:rsid w:val="000D279A"/>
    <w:rsid w:val="000E19F7"/>
    <w:rsid w:val="000E2B7F"/>
    <w:rsid w:val="000E3C9D"/>
    <w:rsid w:val="000F512E"/>
    <w:rsid w:val="00102272"/>
    <w:rsid w:val="00112993"/>
    <w:rsid w:val="0011581C"/>
    <w:rsid w:val="001236CB"/>
    <w:rsid w:val="00140DC1"/>
    <w:rsid w:val="0014503D"/>
    <w:rsid w:val="0015080F"/>
    <w:rsid w:val="00166EDB"/>
    <w:rsid w:val="00170644"/>
    <w:rsid w:val="00171E93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5AA5"/>
    <w:rsid w:val="001D74FA"/>
    <w:rsid w:val="001E10F5"/>
    <w:rsid w:val="001E3CC5"/>
    <w:rsid w:val="001F3A6D"/>
    <w:rsid w:val="001F582E"/>
    <w:rsid w:val="001F7E70"/>
    <w:rsid w:val="0021169A"/>
    <w:rsid w:val="0022694B"/>
    <w:rsid w:val="00231896"/>
    <w:rsid w:val="00232358"/>
    <w:rsid w:val="00232A3E"/>
    <w:rsid w:val="00242C8A"/>
    <w:rsid w:val="00250AA1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94999"/>
    <w:rsid w:val="002A613F"/>
    <w:rsid w:val="002B2F2A"/>
    <w:rsid w:val="002B37DB"/>
    <w:rsid w:val="002C0749"/>
    <w:rsid w:val="002D1CEB"/>
    <w:rsid w:val="002E1573"/>
    <w:rsid w:val="002F1846"/>
    <w:rsid w:val="00301CC6"/>
    <w:rsid w:val="00302B99"/>
    <w:rsid w:val="00320446"/>
    <w:rsid w:val="0032111B"/>
    <w:rsid w:val="00322154"/>
    <w:rsid w:val="00323F3A"/>
    <w:rsid w:val="00325BC7"/>
    <w:rsid w:val="00334ED6"/>
    <w:rsid w:val="00335FCA"/>
    <w:rsid w:val="0034083F"/>
    <w:rsid w:val="003428F7"/>
    <w:rsid w:val="0034596F"/>
    <w:rsid w:val="00347C23"/>
    <w:rsid w:val="00356269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4216"/>
    <w:rsid w:val="004246D8"/>
    <w:rsid w:val="00427B13"/>
    <w:rsid w:val="00436FCD"/>
    <w:rsid w:val="00442066"/>
    <w:rsid w:val="00445B5E"/>
    <w:rsid w:val="00450BD9"/>
    <w:rsid w:val="00456909"/>
    <w:rsid w:val="00460BAF"/>
    <w:rsid w:val="00465F91"/>
    <w:rsid w:val="00467D3F"/>
    <w:rsid w:val="00474DBA"/>
    <w:rsid w:val="00475C9B"/>
    <w:rsid w:val="00476069"/>
    <w:rsid w:val="00484E5D"/>
    <w:rsid w:val="0049045F"/>
    <w:rsid w:val="004905BF"/>
    <w:rsid w:val="004976DD"/>
    <w:rsid w:val="004A61F4"/>
    <w:rsid w:val="004C0503"/>
    <w:rsid w:val="004C7461"/>
    <w:rsid w:val="004E3E19"/>
    <w:rsid w:val="004E3ED9"/>
    <w:rsid w:val="004E47BF"/>
    <w:rsid w:val="004E6B79"/>
    <w:rsid w:val="004F3B18"/>
    <w:rsid w:val="004F4E7F"/>
    <w:rsid w:val="005051EC"/>
    <w:rsid w:val="00506986"/>
    <w:rsid w:val="00507741"/>
    <w:rsid w:val="0052574D"/>
    <w:rsid w:val="0053391A"/>
    <w:rsid w:val="00533961"/>
    <w:rsid w:val="00534DB3"/>
    <w:rsid w:val="0053598D"/>
    <w:rsid w:val="005376BC"/>
    <w:rsid w:val="005424B0"/>
    <w:rsid w:val="00550E57"/>
    <w:rsid w:val="00571D02"/>
    <w:rsid w:val="00572C91"/>
    <w:rsid w:val="005747DD"/>
    <w:rsid w:val="005805EF"/>
    <w:rsid w:val="005826E9"/>
    <w:rsid w:val="00586B42"/>
    <w:rsid w:val="00593D4D"/>
    <w:rsid w:val="005C31AA"/>
    <w:rsid w:val="005C335A"/>
    <w:rsid w:val="005D042A"/>
    <w:rsid w:val="005E367D"/>
    <w:rsid w:val="005E3ADB"/>
    <w:rsid w:val="005F26BE"/>
    <w:rsid w:val="00620B14"/>
    <w:rsid w:val="00625D2A"/>
    <w:rsid w:val="0063078C"/>
    <w:rsid w:val="00630E07"/>
    <w:rsid w:val="00632DD5"/>
    <w:rsid w:val="00645D13"/>
    <w:rsid w:val="00645E25"/>
    <w:rsid w:val="00646544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4FED"/>
    <w:rsid w:val="00692F91"/>
    <w:rsid w:val="00695634"/>
    <w:rsid w:val="00695659"/>
    <w:rsid w:val="006A0931"/>
    <w:rsid w:val="006B4CF0"/>
    <w:rsid w:val="006B52C9"/>
    <w:rsid w:val="006B5450"/>
    <w:rsid w:val="006C695E"/>
    <w:rsid w:val="006C7ABB"/>
    <w:rsid w:val="006D2311"/>
    <w:rsid w:val="006D5922"/>
    <w:rsid w:val="006E405F"/>
    <w:rsid w:val="006F0C7A"/>
    <w:rsid w:val="00701E71"/>
    <w:rsid w:val="007104E8"/>
    <w:rsid w:val="00712DA1"/>
    <w:rsid w:val="00716587"/>
    <w:rsid w:val="00732E7F"/>
    <w:rsid w:val="00735E91"/>
    <w:rsid w:val="0074548B"/>
    <w:rsid w:val="00745C91"/>
    <w:rsid w:val="007461BF"/>
    <w:rsid w:val="007643E3"/>
    <w:rsid w:val="007651F6"/>
    <w:rsid w:val="007704CE"/>
    <w:rsid w:val="00792A7A"/>
    <w:rsid w:val="00793518"/>
    <w:rsid w:val="00795B53"/>
    <w:rsid w:val="007A0617"/>
    <w:rsid w:val="007B484D"/>
    <w:rsid w:val="007B4C79"/>
    <w:rsid w:val="007B610C"/>
    <w:rsid w:val="007C0E2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4B65"/>
    <w:rsid w:val="0080781C"/>
    <w:rsid w:val="00812FF4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A4B9C"/>
    <w:rsid w:val="008B01CA"/>
    <w:rsid w:val="008B1F78"/>
    <w:rsid w:val="008B3052"/>
    <w:rsid w:val="008B7A15"/>
    <w:rsid w:val="008C1153"/>
    <w:rsid w:val="008C2A5D"/>
    <w:rsid w:val="008C62AD"/>
    <w:rsid w:val="008D21FC"/>
    <w:rsid w:val="008D2291"/>
    <w:rsid w:val="008D4CDB"/>
    <w:rsid w:val="008F0526"/>
    <w:rsid w:val="008F38E0"/>
    <w:rsid w:val="00900E05"/>
    <w:rsid w:val="00903938"/>
    <w:rsid w:val="00911889"/>
    <w:rsid w:val="009124B6"/>
    <w:rsid w:val="0091544C"/>
    <w:rsid w:val="0092194A"/>
    <w:rsid w:val="009340C5"/>
    <w:rsid w:val="00937679"/>
    <w:rsid w:val="009376DA"/>
    <w:rsid w:val="00940B77"/>
    <w:rsid w:val="0095559F"/>
    <w:rsid w:val="00967B83"/>
    <w:rsid w:val="0097043B"/>
    <w:rsid w:val="009712F7"/>
    <w:rsid w:val="00981773"/>
    <w:rsid w:val="00983171"/>
    <w:rsid w:val="009902C1"/>
    <w:rsid w:val="009B0A8C"/>
    <w:rsid w:val="009B3E8F"/>
    <w:rsid w:val="009B410E"/>
    <w:rsid w:val="009C037B"/>
    <w:rsid w:val="009C03A9"/>
    <w:rsid w:val="009D57B9"/>
    <w:rsid w:val="009D5832"/>
    <w:rsid w:val="009E1F40"/>
    <w:rsid w:val="009E30F2"/>
    <w:rsid w:val="009F0217"/>
    <w:rsid w:val="009F1CF8"/>
    <w:rsid w:val="00A006AE"/>
    <w:rsid w:val="00A00D79"/>
    <w:rsid w:val="00A048D4"/>
    <w:rsid w:val="00A0763A"/>
    <w:rsid w:val="00A17E99"/>
    <w:rsid w:val="00A22E2F"/>
    <w:rsid w:val="00A24209"/>
    <w:rsid w:val="00A35643"/>
    <w:rsid w:val="00A370E9"/>
    <w:rsid w:val="00A443C3"/>
    <w:rsid w:val="00A45C0A"/>
    <w:rsid w:val="00A53AE4"/>
    <w:rsid w:val="00A574D9"/>
    <w:rsid w:val="00A60371"/>
    <w:rsid w:val="00A6114E"/>
    <w:rsid w:val="00A63707"/>
    <w:rsid w:val="00A8465D"/>
    <w:rsid w:val="00A911F1"/>
    <w:rsid w:val="00A92AB0"/>
    <w:rsid w:val="00A96810"/>
    <w:rsid w:val="00AC15F8"/>
    <w:rsid w:val="00AC387D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60AC4"/>
    <w:rsid w:val="00B64E4B"/>
    <w:rsid w:val="00B70FEA"/>
    <w:rsid w:val="00B71073"/>
    <w:rsid w:val="00B71C7C"/>
    <w:rsid w:val="00B73D28"/>
    <w:rsid w:val="00B814EC"/>
    <w:rsid w:val="00B81E88"/>
    <w:rsid w:val="00B85D6F"/>
    <w:rsid w:val="00B871C9"/>
    <w:rsid w:val="00B8771A"/>
    <w:rsid w:val="00B90AF5"/>
    <w:rsid w:val="00B93613"/>
    <w:rsid w:val="00B93D3B"/>
    <w:rsid w:val="00B945C9"/>
    <w:rsid w:val="00B94BD9"/>
    <w:rsid w:val="00BA0030"/>
    <w:rsid w:val="00BA0B2F"/>
    <w:rsid w:val="00BA78F1"/>
    <w:rsid w:val="00BB6FF0"/>
    <w:rsid w:val="00BC0DC9"/>
    <w:rsid w:val="00BC6389"/>
    <w:rsid w:val="00BD4979"/>
    <w:rsid w:val="00BD67E9"/>
    <w:rsid w:val="00BE63DE"/>
    <w:rsid w:val="00C045AA"/>
    <w:rsid w:val="00C066F4"/>
    <w:rsid w:val="00C07898"/>
    <w:rsid w:val="00C10458"/>
    <w:rsid w:val="00C17172"/>
    <w:rsid w:val="00C2137E"/>
    <w:rsid w:val="00C21B89"/>
    <w:rsid w:val="00C32957"/>
    <w:rsid w:val="00C32D6A"/>
    <w:rsid w:val="00C32DC6"/>
    <w:rsid w:val="00C366DC"/>
    <w:rsid w:val="00C50E0A"/>
    <w:rsid w:val="00C54CBC"/>
    <w:rsid w:val="00C55381"/>
    <w:rsid w:val="00C55912"/>
    <w:rsid w:val="00C60CAE"/>
    <w:rsid w:val="00C663FB"/>
    <w:rsid w:val="00C70595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76357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649E"/>
    <w:rsid w:val="00DD770D"/>
    <w:rsid w:val="00DE345E"/>
    <w:rsid w:val="00DE4804"/>
    <w:rsid w:val="00DF047E"/>
    <w:rsid w:val="00E02A62"/>
    <w:rsid w:val="00E0392E"/>
    <w:rsid w:val="00E12BE8"/>
    <w:rsid w:val="00E1319B"/>
    <w:rsid w:val="00E25C81"/>
    <w:rsid w:val="00E26DCF"/>
    <w:rsid w:val="00E3009F"/>
    <w:rsid w:val="00E305AB"/>
    <w:rsid w:val="00E362EE"/>
    <w:rsid w:val="00E3633B"/>
    <w:rsid w:val="00E4780D"/>
    <w:rsid w:val="00E47944"/>
    <w:rsid w:val="00E56F59"/>
    <w:rsid w:val="00E61FBC"/>
    <w:rsid w:val="00E76C2D"/>
    <w:rsid w:val="00E812C9"/>
    <w:rsid w:val="00E81474"/>
    <w:rsid w:val="00E86E10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B652C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ar-SA" w:bidi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PageNumber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hAnsi="StarSymbol"/>
      <w:sz w:val="18"/>
    </w:rPr>
  </w:style>
  <w:style w:type="character" w:styleId="Hyperlink">
    <w:name w:val="Hyperlink"/>
    <w:basedOn w:val="DefaultParagraphFont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99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2D6A"/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Arial" w:hAnsi="Arial" w:cs="Arial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C32D6A"/>
    <w:rPr>
      <w:rFonts w:cs="Tahoma"/>
    </w:rPr>
  </w:style>
  <w:style w:type="paragraph" w:customStyle="1" w:styleId="Podpis94">
    <w:name w:val="Podpis94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">
    <w:name w:val="Nagłówek9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">
    <w:name w:val="Nagłówek5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Arial"/>
      <w:sz w:val="20"/>
      <w:szCs w:val="20"/>
      <w:lang w:eastAsia="ar-SA" w:bidi="ar-SA"/>
    </w:rPr>
  </w:style>
  <w:style w:type="paragraph" w:styleId="Header">
    <w:name w:val="header"/>
    <w:basedOn w:val="Normal"/>
    <w:next w:val="BodyText"/>
    <w:link w:val="HeaderChar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0"/>
      <w:szCs w:val="20"/>
      <w:lang w:eastAsia="ar-SA" w:bidi="ar-SA"/>
    </w:rPr>
  </w:style>
  <w:style w:type="paragraph" w:customStyle="1" w:styleId="Zawartotabeli">
    <w:name w:val="Zawartość tabeli"/>
    <w:basedOn w:val="Normal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rsid w:val="00C32D6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Arial"/>
      <w:sz w:val="20"/>
      <w:szCs w:val="20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C32D6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Web">
    <w:name w:val="Normal (Web)"/>
    <w:basedOn w:val="Normal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Arial"/>
      <w:sz w:val="2"/>
      <w:lang w:eastAsia="ar-SA" w:bidi="ar-SA"/>
    </w:rPr>
  </w:style>
  <w:style w:type="paragraph" w:customStyle="1" w:styleId="western">
    <w:name w:val="western"/>
    <w:basedOn w:val="Normal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"/>
    <w:uiPriority w:val="99"/>
    <w:rsid w:val="00C32D6A"/>
  </w:style>
  <w:style w:type="paragraph" w:styleId="CommentText">
    <w:name w:val="annotation text"/>
    <w:basedOn w:val="Normal"/>
    <w:link w:val="CommentTextChar"/>
    <w:uiPriority w:val="99"/>
    <w:semiHidden/>
    <w:rsid w:val="00FB652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sz w:val="20"/>
      <w:szCs w:val="20"/>
      <w:lang w:eastAsia="ar-SA" w:bidi="ar-SA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C32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ListParagraph">
    <w:name w:val="List Paragraph"/>
    <w:basedOn w:val="Normal"/>
    <w:uiPriority w:val="99"/>
    <w:qFormat/>
    <w:rsid w:val="00667868"/>
    <w:pPr>
      <w:ind w:left="720"/>
      <w:contextualSpacing/>
    </w:pPr>
  </w:style>
  <w:style w:type="paragraph" w:customStyle="1" w:styleId="Default">
    <w:name w:val="Default"/>
    <w:uiPriority w:val="99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491</Words>
  <Characters>2947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jmroz</cp:lastModifiedBy>
  <cp:revision>3</cp:revision>
  <cp:lastPrinted>2023-03-06T10:38:00Z</cp:lastPrinted>
  <dcterms:created xsi:type="dcterms:W3CDTF">2023-03-06T10:41:00Z</dcterms:created>
  <dcterms:modified xsi:type="dcterms:W3CDTF">2023-03-06T10:49:00Z</dcterms:modified>
</cp:coreProperties>
</file>