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C0" w:rsidRPr="00376129" w:rsidRDefault="00E411C0">
      <w:pPr>
        <w:rPr>
          <w:sz w:val="28"/>
          <w:szCs w:val="28"/>
        </w:rPr>
      </w:pPr>
      <w:r w:rsidRPr="00376129">
        <w:rPr>
          <w:sz w:val="28"/>
          <w:szCs w:val="28"/>
        </w:rPr>
        <w:t xml:space="preserve">Barbara  Gieroń                                  </w:t>
      </w:r>
      <w:r>
        <w:rPr>
          <w:sz w:val="28"/>
          <w:szCs w:val="28"/>
        </w:rPr>
        <w:t xml:space="preserve">              Częstochowa  dn.09.09</w:t>
      </w:r>
      <w:r w:rsidRPr="00376129">
        <w:rPr>
          <w:sz w:val="28"/>
          <w:szCs w:val="28"/>
        </w:rPr>
        <w:t>.2014r</w:t>
      </w:r>
    </w:p>
    <w:p w:rsidR="00E411C0" w:rsidRPr="00376129" w:rsidRDefault="00E411C0">
      <w:pPr>
        <w:rPr>
          <w:sz w:val="28"/>
          <w:szCs w:val="28"/>
        </w:rPr>
      </w:pPr>
      <w:r w:rsidRPr="00376129">
        <w:rPr>
          <w:sz w:val="28"/>
          <w:szCs w:val="28"/>
        </w:rPr>
        <w:t>Radna Miasta Częstochowy</w:t>
      </w:r>
    </w:p>
    <w:p w:rsidR="00E411C0" w:rsidRPr="00376129" w:rsidRDefault="00E411C0">
      <w:pPr>
        <w:rPr>
          <w:sz w:val="28"/>
          <w:szCs w:val="28"/>
        </w:rPr>
      </w:pPr>
    </w:p>
    <w:p w:rsidR="00E411C0" w:rsidRPr="00376129" w:rsidRDefault="00E411C0">
      <w:pPr>
        <w:rPr>
          <w:sz w:val="28"/>
          <w:szCs w:val="28"/>
        </w:rPr>
      </w:pPr>
    </w:p>
    <w:p w:rsidR="00E411C0" w:rsidRPr="00376129" w:rsidRDefault="00E411C0">
      <w:pPr>
        <w:rPr>
          <w:sz w:val="28"/>
          <w:szCs w:val="28"/>
        </w:rPr>
      </w:pPr>
      <w:r w:rsidRPr="00376129">
        <w:rPr>
          <w:sz w:val="28"/>
          <w:szCs w:val="28"/>
        </w:rPr>
        <w:t xml:space="preserve">                                      INTERPELACJA</w:t>
      </w:r>
    </w:p>
    <w:p w:rsidR="00E411C0" w:rsidRPr="00376129" w:rsidRDefault="00E411C0">
      <w:pPr>
        <w:rPr>
          <w:sz w:val="28"/>
          <w:szCs w:val="28"/>
        </w:rPr>
      </w:pPr>
    </w:p>
    <w:p w:rsidR="00E411C0" w:rsidRPr="00376129" w:rsidRDefault="00E411C0">
      <w:pPr>
        <w:rPr>
          <w:sz w:val="28"/>
          <w:szCs w:val="28"/>
        </w:rPr>
      </w:pPr>
      <w:r w:rsidRPr="00376129">
        <w:rPr>
          <w:sz w:val="28"/>
          <w:szCs w:val="28"/>
        </w:rPr>
        <w:t xml:space="preserve">Dotyczy  : </w:t>
      </w:r>
      <w:r>
        <w:rPr>
          <w:sz w:val="28"/>
          <w:szCs w:val="28"/>
        </w:rPr>
        <w:t>zaktualizowania</w:t>
      </w:r>
      <w:bookmarkStart w:id="0" w:name="_GoBack"/>
      <w:bookmarkEnd w:id="0"/>
      <w:r>
        <w:rPr>
          <w:sz w:val="28"/>
          <w:szCs w:val="28"/>
        </w:rPr>
        <w:t xml:space="preserve">  danych w sprawie remontów oraz inwestycji realizowanych przez MZDiT w 2014r.</w:t>
      </w:r>
    </w:p>
    <w:p w:rsidR="00E411C0" w:rsidRPr="00376129" w:rsidRDefault="00E411C0">
      <w:pPr>
        <w:rPr>
          <w:sz w:val="28"/>
          <w:szCs w:val="28"/>
        </w:rPr>
      </w:pPr>
    </w:p>
    <w:p w:rsidR="00E411C0" w:rsidRDefault="00E411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1C0" w:rsidRDefault="00E411C0" w:rsidP="00465D16">
      <w:pPr>
        <w:rPr>
          <w:sz w:val="28"/>
          <w:szCs w:val="28"/>
        </w:rPr>
      </w:pPr>
      <w:r>
        <w:rPr>
          <w:sz w:val="28"/>
          <w:szCs w:val="28"/>
        </w:rPr>
        <w:t>Bardzo proszę  o zaktualizowanie  danych w sprawie  remontów  oraz  inwestycji  realizowanych w 2014r przez MZDiT  w  dzielnicach: Dźbów, Grabówka, Lisiniec-Wielki Bór, Błeszno, Gnaszyn-Kawodrza, Podjasnogórska , Stradom.</w:t>
      </w:r>
    </w:p>
    <w:p w:rsidR="00E411C0" w:rsidRDefault="00E411C0" w:rsidP="00465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Z poważaniem  </w:t>
      </w:r>
    </w:p>
    <w:p w:rsidR="00E411C0" w:rsidRPr="00376129" w:rsidRDefault="00E411C0" w:rsidP="00465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Barbara  Gieroń</w:t>
      </w:r>
    </w:p>
    <w:p w:rsidR="00E411C0" w:rsidRPr="00376129" w:rsidRDefault="00E411C0" w:rsidP="00465D1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E411C0" w:rsidRPr="00376129" w:rsidRDefault="00E411C0" w:rsidP="002228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411C0" w:rsidRDefault="00E411C0">
      <w:pPr>
        <w:rPr>
          <w:sz w:val="28"/>
          <w:szCs w:val="28"/>
        </w:rPr>
      </w:pPr>
    </w:p>
    <w:p w:rsidR="00E411C0" w:rsidRDefault="00E411C0">
      <w:pPr>
        <w:rPr>
          <w:sz w:val="28"/>
          <w:szCs w:val="28"/>
        </w:rPr>
      </w:pPr>
    </w:p>
    <w:p w:rsidR="00E411C0" w:rsidRPr="00376129" w:rsidRDefault="00E41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411C0" w:rsidRPr="00376129" w:rsidRDefault="00E411C0">
      <w:pPr>
        <w:rPr>
          <w:sz w:val="28"/>
          <w:szCs w:val="28"/>
        </w:rPr>
      </w:pPr>
    </w:p>
    <w:p w:rsidR="00E411C0" w:rsidRDefault="00E411C0"/>
    <w:p w:rsidR="00E411C0" w:rsidRDefault="00E411C0"/>
    <w:sectPr w:rsidR="00E411C0" w:rsidSect="007D3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60"/>
    <w:rsid w:val="00006170"/>
    <w:rsid w:val="00024D60"/>
    <w:rsid w:val="000C540D"/>
    <w:rsid w:val="00222854"/>
    <w:rsid w:val="00255348"/>
    <w:rsid w:val="002B6C8B"/>
    <w:rsid w:val="002E5DBC"/>
    <w:rsid w:val="00376129"/>
    <w:rsid w:val="00465D16"/>
    <w:rsid w:val="00651BAE"/>
    <w:rsid w:val="007A39E9"/>
    <w:rsid w:val="007D359F"/>
    <w:rsid w:val="00B04738"/>
    <w:rsid w:val="00C45DB0"/>
    <w:rsid w:val="00D6240A"/>
    <w:rsid w:val="00E411C0"/>
    <w:rsid w:val="00EA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9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117</Words>
  <Characters>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 Gieroń                                                Częstochowa  dn</dc:title>
  <dc:subject/>
  <dc:creator>Basia</dc:creator>
  <cp:keywords/>
  <dc:description/>
  <cp:lastModifiedBy>mgoszczynska</cp:lastModifiedBy>
  <cp:revision>2</cp:revision>
  <dcterms:created xsi:type="dcterms:W3CDTF">2014-09-16T09:05:00Z</dcterms:created>
  <dcterms:modified xsi:type="dcterms:W3CDTF">2014-09-16T09:05:00Z</dcterms:modified>
</cp:coreProperties>
</file>