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20" w:rsidRPr="0025007B" w:rsidRDefault="00CB1420" w:rsidP="00DA4CB2">
      <w:pPr>
        <w:spacing w:line="240" w:lineRule="auto"/>
        <w:rPr>
          <w:sz w:val="24"/>
          <w:szCs w:val="24"/>
        </w:rPr>
      </w:pPr>
      <w:r w:rsidRPr="0025007B">
        <w:rPr>
          <w:sz w:val="24"/>
          <w:szCs w:val="24"/>
        </w:rPr>
        <w:t xml:space="preserve">Barbara Gieroń                                                              </w:t>
      </w:r>
      <w:r>
        <w:rPr>
          <w:sz w:val="24"/>
          <w:szCs w:val="24"/>
        </w:rPr>
        <w:t xml:space="preserve">                  Częstochowa 16.10</w:t>
      </w:r>
      <w:r w:rsidRPr="0025007B">
        <w:rPr>
          <w:sz w:val="24"/>
          <w:szCs w:val="24"/>
        </w:rPr>
        <w:t xml:space="preserve">.2014r </w:t>
      </w: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  <w:r w:rsidRPr="0025007B">
        <w:rPr>
          <w:sz w:val="24"/>
          <w:szCs w:val="24"/>
        </w:rPr>
        <w:t xml:space="preserve">Radna Miasta Częstochowy </w:t>
      </w: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  <w:r w:rsidRPr="0025007B">
        <w:rPr>
          <w:sz w:val="24"/>
          <w:szCs w:val="24"/>
        </w:rPr>
        <w:t xml:space="preserve"> </w:t>
      </w: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  <w:r w:rsidRPr="0025007B">
        <w:rPr>
          <w:sz w:val="24"/>
          <w:szCs w:val="24"/>
        </w:rPr>
        <w:t xml:space="preserve"> </w:t>
      </w: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  <w:r w:rsidRPr="0025007B">
        <w:rPr>
          <w:sz w:val="24"/>
          <w:szCs w:val="24"/>
        </w:rPr>
        <w:t xml:space="preserve">                                                           INTERPELACJA</w:t>
      </w: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</w:p>
    <w:p w:rsidR="00CB1420" w:rsidRDefault="00CB1420" w:rsidP="00DA4CB2">
      <w:pPr>
        <w:spacing w:line="240" w:lineRule="auto"/>
        <w:rPr>
          <w:sz w:val="24"/>
          <w:szCs w:val="24"/>
        </w:rPr>
      </w:pPr>
      <w:r w:rsidRPr="0025007B">
        <w:rPr>
          <w:sz w:val="24"/>
          <w:szCs w:val="24"/>
        </w:rPr>
        <w:t xml:space="preserve">Sprawa : </w:t>
      </w:r>
      <w:r>
        <w:rPr>
          <w:sz w:val="24"/>
          <w:szCs w:val="24"/>
        </w:rPr>
        <w:t>Utwardzenia i wyrównanie odcinka drogi  od ul. Osady Młyńskiej do ul.Małej Warszawki .</w:t>
      </w:r>
    </w:p>
    <w:p w:rsidR="00CB1420" w:rsidRDefault="00CB1420" w:rsidP="00DA4CB2">
      <w:pPr>
        <w:spacing w:line="240" w:lineRule="auto"/>
        <w:rPr>
          <w:sz w:val="24"/>
          <w:szCs w:val="24"/>
        </w:rPr>
      </w:pPr>
    </w:p>
    <w:p w:rsidR="00CB1420" w:rsidRDefault="00CB1420" w:rsidP="00DA4CB2">
      <w:pPr>
        <w:spacing w:line="240" w:lineRule="auto"/>
        <w:rPr>
          <w:sz w:val="24"/>
          <w:szCs w:val="24"/>
        </w:rPr>
      </w:pPr>
    </w:p>
    <w:p w:rsidR="00CB1420" w:rsidRDefault="00CB1420" w:rsidP="00DA4CB2">
      <w:pPr>
        <w:spacing w:line="240" w:lineRule="auto"/>
        <w:rPr>
          <w:sz w:val="24"/>
          <w:szCs w:val="24"/>
        </w:rPr>
      </w:pPr>
    </w:p>
    <w:p w:rsidR="00CB1420" w:rsidRDefault="00CB1420" w:rsidP="00DA4C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proszę  po raz  kolejny, o utwardzenie i wyrównanie odcinka  drogi od ul. Osady Młyńskiej do ul. Małej Warszawki.</w:t>
      </w:r>
    </w:p>
    <w:p w:rsidR="00CB1420" w:rsidRDefault="00CB1420" w:rsidP="00DA4C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Chcę podkreślić , iż ten odcinek drogi niszczony jest przez ciągłe objazdy .W obecnej chwili są objazdy z ul. Przestrzennej .Nic złego by się nie działo , gdyby ulice  niszczone podczas budowy innych  dróg  natychmiast były remontowane.</w:t>
      </w:r>
    </w:p>
    <w:p w:rsidR="00CB1420" w:rsidRDefault="00CB1420" w:rsidP="00DA4C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Z poważaniem</w:t>
      </w:r>
    </w:p>
    <w:p w:rsidR="00CB1420" w:rsidRPr="0025007B" w:rsidRDefault="00CB1420" w:rsidP="00DA4C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Barbara Gieroń</w:t>
      </w:r>
    </w:p>
    <w:p w:rsidR="00CB1420" w:rsidRPr="0025007B" w:rsidRDefault="00CB1420" w:rsidP="0025007B">
      <w:pPr>
        <w:jc w:val="both"/>
        <w:rPr>
          <w:sz w:val="24"/>
          <w:szCs w:val="24"/>
        </w:rPr>
      </w:pPr>
    </w:p>
    <w:p w:rsidR="00CB1420" w:rsidRDefault="00CB1420" w:rsidP="00ED1371"/>
    <w:sectPr w:rsidR="00CB1420" w:rsidSect="007F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20" w:rsidRDefault="00CB1420" w:rsidP="0025007B">
      <w:pPr>
        <w:spacing w:after="0" w:line="240" w:lineRule="auto"/>
      </w:pPr>
      <w:r>
        <w:separator/>
      </w:r>
    </w:p>
  </w:endnote>
  <w:endnote w:type="continuationSeparator" w:id="0">
    <w:p w:rsidR="00CB1420" w:rsidRDefault="00CB1420" w:rsidP="0025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20" w:rsidRDefault="00CB1420" w:rsidP="0025007B">
      <w:pPr>
        <w:spacing w:after="0" w:line="240" w:lineRule="auto"/>
      </w:pPr>
      <w:r>
        <w:separator/>
      </w:r>
    </w:p>
  </w:footnote>
  <w:footnote w:type="continuationSeparator" w:id="0">
    <w:p w:rsidR="00CB1420" w:rsidRDefault="00CB1420" w:rsidP="00250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3B"/>
    <w:rsid w:val="0025007B"/>
    <w:rsid w:val="004C4B3B"/>
    <w:rsid w:val="00553E7F"/>
    <w:rsid w:val="005D5723"/>
    <w:rsid w:val="00661481"/>
    <w:rsid w:val="0073275B"/>
    <w:rsid w:val="007372E6"/>
    <w:rsid w:val="0077298C"/>
    <w:rsid w:val="007F3C0B"/>
    <w:rsid w:val="008124E4"/>
    <w:rsid w:val="0095053B"/>
    <w:rsid w:val="00990C79"/>
    <w:rsid w:val="009F3499"/>
    <w:rsid w:val="00A36236"/>
    <w:rsid w:val="00BE2BE2"/>
    <w:rsid w:val="00C5541F"/>
    <w:rsid w:val="00CB1420"/>
    <w:rsid w:val="00DA4CB2"/>
    <w:rsid w:val="00E3462A"/>
    <w:rsid w:val="00E577D3"/>
    <w:rsid w:val="00E8478A"/>
    <w:rsid w:val="00EA1924"/>
    <w:rsid w:val="00ED1371"/>
    <w:rsid w:val="00EE629D"/>
    <w:rsid w:val="00F8161A"/>
    <w:rsid w:val="00FB3807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3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50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500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84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4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4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8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132</Words>
  <Characters>795</Characters>
  <Application>Microsoft Office Outlook</Application>
  <DocSecurity>0</DocSecurity>
  <Lines>0</Lines>
  <Paragraphs>0</Paragraphs>
  <ScaleCrop>false</ScaleCrop>
  <Company>Domek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Gieroń                                                                                Częstochowa 16</dc:title>
  <dc:subject/>
  <dc:creator>Elvisek</dc:creator>
  <cp:keywords/>
  <dc:description/>
  <cp:lastModifiedBy>mgoszczynska</cp:lastModifiedBy>
  <cp:revision>2</cp:revision>
  <cp:lastPrinted>2014-09-15T21:44:00Z</cp:lastPrinted>
  <dcterms:created xsi:type="dcterms:W3CDTF">2014-10-24T06:45:00Z</dcterms:created>
  <dcterms:modified xsi:type="dcterms:W3CDTF">2014-10-24T06:45:00Z</dcterms:modified>
</cp:coreProperties>
</file>