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7D" w:rsidRPr="004B32C2" w:rsidRDefault="00D21A7D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Radna Miasta Częstochowy                             </w:t>
      </w:r>
      <w:r>
        <w:rPr>
          <w:sz w:val="28"/>
          <w:szCs w:val="28"/>
        </w:rPr>
        <w:t xml:space="preserve">            Częstochowa dn.05.01.2015</w:t>
      </w:r>
      <w:r w:rsidRPr="004B32C2">
        <w:rPr>
          <w:sz w:val="28"/>
          <w:szCs w:val="28"/>
        </w:rPr>
        <w:t>r</w:t>
      </w:r>
    </w:p>
    <w:p w:rsidR="00D21A7D" w:rsidRPr="004B32C2" w:rsidRDefault="00D21A7D">
      <w:pPr>
        <w:rPr>
          <w:sz w:val="28"/>
          <w:szCs w:val="28"/>
        </w:rPr>
      </w:pPr>
      <w:r w:rsidRPr="004B32C2">
        <w:rPr>
          <w:sz w:val="28"/>
          <w:szCs w:val="28"/>
        </w:rPr>
        <w:t>Barbara Gieroń</w:t>
      </w:r>
    </w:p>
    <w:p w:rsidR="00D21A7D" w:rsidRPr="004B32C2" w:rsidRDefault="00D21A7D">
      <w:pPr>
        <w:rPr>
          <w:sz w:val="28"/>
          <w:szCs w:val="28"/>
        </w:rPr>
      </w:pPr>
    </w:p>
    <w:p w:rsidR="00D21A7D" w:rsidRPr="004B32C2" w:rsidRDefault="00D21A7D">
      <w:pPr>
        <w:rPr>
          <w:sz w:val="28"/>
          <w:szCs w:val="28"/>
        </w:rPr>
      </w:pPr>
    </w:p>
    <w:p w:rsidR="00D21A7D" w:rsidRPr="004B32C2" w:rsidRDefault="00D21A7D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INTERPELACJA</w:t>
      </w:r>
    </w:p>
    <w:p w:rsidR="00D21A7D" w:rsidRPr="004B32C2" w:rsidRDefault="00D21A7D">
      <w:pPr>
        <w:rPr>
          <w:sz w:val="28"/>
          <w:szCs w:val="28"/>
        </w:rPr>
      </w:pPr>
    </w:p>
    <w:p w:rsidR="00D21A7D" w:rsidRPr="004B32C2" w:rsidRDefault="00D21A7D">
      <w:pPr>
        <w:rPr>
          <w:sz w:val="28"/>
          <w:szCs w:val="28"/>
        </w:rPr>
      </w:pPr>
    </w:p>
    <w:p w:rsidR="00D21A7D" w:rsidRPr="004B32C2" w:rsidRDefault="00D21A7D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W sprawie:  </w:t>
      </w:r>
      <w:r>
        <w:rPr>
          <w:sz w:val="28"/>
          <w:szCs w:val="28"/>
        </w:rPr>
        <w:t>montażu wiat przystankowych przy ul. Dobrzyńskiej i Lwowskiej.</w:t>
      </w:r>
    </w:p>
    <w:p w:rsidR="00D21A7D" w:rsidRPr="004B32C2" w:rsidRDefault="00D21A7D">
      <w:pPr>
        <w:rPr>
          <w:sz w:val="28"/>
          <w:szCs w:val="28"/>
        </w:rPr>
      </w:pPr>
    </w:p>
    <w:p w:rsidR="00D21A7D" w:rsidRDefault="00D21A7D" w:rsidP="008765E2">
      <w:pPr>
        <w:rPr>
          <w:sz w:val="28"/>
          <w:szCs w:val="28"/>
        </w:rPr>
      </w:pPr>
      <w:r>
        <w:rPr>
          <w:sz w:val="28"/>
          <w:szCs w:val="28"/>
        </w:rPr>
        <w:t>W imieniu mieszkańców  Lisiniec i  Gnaszyn –Kawodrza   bardzo proszę o dotrzymanie  słowa i wreszcie  zamontowanie  obiecanych od lat wiat przystankowych.</w:t>
      </w:r>
    </w:p>
    <w:p w:rsidR="00D21A7D" w:rsidRPr="004B32C2" w:rsidRDefault="00D21A7D" w:rsidP="004B32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D21A7D" w:rsidRPr="004B32C2" w:rsidRDefault="00D21A7D" w:rsidP="004B32C2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                                                Z poważaniem</w:t>
      </w:r>
    </w:p>
    <w:p w:rsidR="00D21A7D" w:rsidRPr="004B32C2" w:rsidRDefault="00D21A7D">
      <w:pPr>
        <w:rPr>
          <w:sz w:val="28"/>
          <w:szCs w:val="28"/>
        </w:rPr>
      </w:pPr>
      <w:r w:rsidRPr="004B32C2">
        <w:rPr>
          <w:sz w:val="28"/>
          <w:szCs w:val="28"/>
        </w:rPr>
        <w:t xml:space="preserve">                                                                                             Barbara Gieroń </w:t>
      </w:r>
    </w:p>
    <w:p w:rsidR="00D21A7D" w:rsidRDefault="00D21A7D"/>
    <w:p w:rsidR="00D21A7D" w:rsidRDefault="00D21A7D"/>
    <w:p w:rsidR="00D21A7D" w:rsidRDefault="00D21A7D"/>
    <w:p w:rsidR="00D21A7D" w:rsidRDefault="00D21A7D"/>
    <w:sectPr w:rsidR="00D21A7D" w:rsidSect="00BD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73"/>
    <w:rsid w:val="00003EFF"/>
    <w:rsid w:val="00443873"/>
    <w:rsid w:val="00461538"/>
    <w:rsid w:val="004B32C2"/>
    <w:rsid w:val="00594290"/>
    <w:rsid w:val="00831AEF"/>
    <w:rsid w:val="008765E2"/>
    <w:rsid w:val="00A704CB"/>
    <w:rsid w:val="00AB1A9D"/>
    <w:rsid w:val="00AC77A0"/>
    <w:rsid w:val="00B04164"/>
    <w:rsid w:val="00BD7EB6"/>
    <w:rsid w:val="00D05950"/>
    <w:rsid w:val="00D21A7D"/>
    <w:rsid w:val="00ED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56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6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56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5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56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2856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569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569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5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56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56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56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569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56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5693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569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569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569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569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569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856933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5693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8569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8569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8569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28569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</Words>
  <Characters>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Radna Miasta Częstochowy                                         Częstochowa dn</dc:title>
  <dc:subject/>
  <dc:creator>Basia</dc:creator>
  <cp:keywords/>
  <dc:description/>
  <cp:lastModifiedBy>mgoszczynska</cp:lastModifiedBy>
  <cp:revision>2</cp:revision>
  <dcterms:created xsi:type="dcterms:W3CDTF">2015-01-08T10:26:00Z</dcterms:created>
  <dcterms:modified xsi:type="dcterms:W3CDTF">2015-01-08T10:26:00Z</dcterms:modified>
</cp:coreProperties>
</file>