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>Radna Miasta Częstochowy                                         Częstochowa dn.05.01.2015r</w:t>
      </w:r>
    </w:p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>Barbara Gieroń</w:t>
      </w:r>
    </w:p>
    <w:p w:rsidR="000D237D" w:rsidRDefault="000D237D" w:rsidP="00674268">
      <w:pPr>
        <w:rPr>
          <w:sz w:val="28"/>
          <w:szCs w:val="28"/>
        </w:rPr>
      </w:pPr>
    </w:p>
    <w:p w:rsidR="000D237D" w:rsidRDefault="000D237D" w:rsidP="00674268">
      <w:pPr>
        <w:rPr>
          <w:sz w:val="28"/>
          <w:szCs w:val="28"/>
        </w:rPr>
      </w:pPr>
    </w:p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INTERPELACJA</w:t>
      </w:r>
    </w:p>
    <w:p w:rsidR="000D237D" w:rsidRDefault="000D237D" w:rsidP="00674268">
      <w:pPr>
        <w:rPr>
          <w:sz w:val="28"/>
          <w:szCs w:val="28"/>
        </w:rPr>
      </w:pPr>
    </w:p>
    <w:p w:rsidR="000D237D" w:rsidRDefault="000D237D" w:rsidP="00674268">
      <w:pPr>
        <w:rPr>
          <w:sz w:val="28"/>
          <w:szCs w:val="28"/>
        </w:rPr>
      </w:pPr>
    </w:p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>W sprawie:  budowy ul. Legnickiej i ul. Lwowskiej</w:t>
      </w:r>
    </w:p>
    <w:p w:rsidR="000D237D" w:rsidRDefault="000D237D" w:rsidP="00674268">
      <w:pPr>
        <w:rPr>
          <w:sz w:val="28"/>
          <w:szCs w:val="28"/>
        </w:rPr>
      </w:pPr>
    </w:p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>W imieniu mieszkańców  Lisiniec i  Gnaszyn –Kawodrza   bardzo proszę o wyczerpującą informację  dotyczącą   budowy ul. Legnickiej i ul. Lwowskiej.</w:t>
      </w:r>
    </w:p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 xml:space="preserve">Rok 2014 miał zapoczątkować budowę w/w ulic , a  następny czyli 2015r kontynuację  i  jak  widać  ul. Legnicka. ul .Lwowska  nie znalazły się  </w:t>
      </w:r>
      <w:bookmarkStart w:id="0" w:name="_GoBack"/>
      <w:bookmarkEnd w:id="0"/>
      <w:r>
        <w:rPr>
          <w:sz w:val="28"/>
          <w:szCs w:val="28"/>
        </w:rPr>
        <w:t>w budżecie  na 2015r .</w:t>
      </w:r>
    </w:p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>Jakie są możliwości realizacji /kontynuacji/ budowy tych od wielu lat obiecanych ulic.</w:t>
      </w:r>
    </w:p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>Bardzo proszę o pilną i szczegółową  informację.</w:t>
      </w:r>
    </w:p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Z poważaniem</w:t>
      </w:r>
    </w:p>
    <w:p w:rsidR="000D237D" w:rsidRDefault="000D237D" w:rsidP="0067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Barbara Gieroń </w:t>
      </w:r>
    </w:p>
    <w:p w:rsidR="000D237D" w:rsidRDefault="000D237D" w:rsidP="00674268"/>
    <w:p w:rsidR="000D237D" w:rsidRDefault="000D237D"/>
    <w:p w:rsidR="000D237D" w:rsidRDefault="000D237D"/>
    <w:p w:rsidR="000D237D" w:rsidRDefault="000D237D"/>
    <w:sectPr w:rsidR="000D237D" w:rsidSect="00BD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873"/>
    <w:rsid w:val="00003EFF"/>
    <w:rsid w:val="000D237D"/>
    <w:rsid w:val="001A47AB"/>
    <w:rsid w:val="00443873"/>
    <w:rsid w:val="00461538"/>
    <w:rsid w:val="004B32C2"/>
    <w:rsid w:val="00594290"/>
    <w:rsid w:val="00674268"/>
    <w:rsid w:val="00831AEF"/>
    <w:rsid w:val="008765E2"/>
    <w:rsid w:val="00A704CB"/>
    <w:rsid w:val="00AB1A9D"/>
    <w:rsid w:val="00AC77A0"/>
    <w:rsid w:val="00B04164"/>
    <w:rsid w:val="00BD7EB6"/>
    <w:rsid w:val="00D05950"/>
    <w:rsid w:val="00D21A7D"/>
    <w:rsid w:val="00D65FDB"/>
    <w:rsid w:val="00ED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6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8106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0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6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06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6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6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06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06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06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0644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06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064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64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064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064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06447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064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1064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1064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1064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1064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127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Radna Miasta Częstochowy                                         Częstochowa dn</dc:title>
  <dc:subject/>
  <dc:creator>Basia</dc:creator>
  <cp:keywords/>
  <dc:description/>
  <cp:lastModifiedBy>mgoszczynska</cp:lastModifiedBy>
  <cp:revision>3</cp:revision>
  <dcterms:created xsi:type="dcterms:W3CDTF">2015-01-08T10:26:00Z</dcterms:created>
  <dcterms:modified xsi:type="dcterms:W3CDTF">2015-01-08T10:30:00Z</dcterms:modified>
</cp:coreProperties>
</file>