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5C" w:rsidRPr="003B44EF" w:rsidRDefault="0023605C" w:rsidP="003B44EF">
      <w:pPr>
        <w:pStyle w:val="NoSpacing"/>
        <w:rPr>
          <w:sz w:val="28"/>
          <w:szCs w:val="28"/>
        </w:rPr>
      </w:pPr>
      <w:r w:rsidRPr="003B44EF">
        <w:rPr>
          <w:sz w:val="28"/>
          <w:szCs w:val="28"/>
        </w:rPr>
        <w:t xml:space="preserve">Barbara  Gieroń                                                     </w:t>
      </w:r>
      <w:r>
        <w:rPr>
          <w:sz w:val="28"/>
          <w:szCs w:val="28"/>
        </w:rPr>
        <w:t xml:space="preserve">       Częstochowa dn.27.01.2015</w:t>
      </w:r>
      <w:r w:rsidRPr="003B44EF">
        <w:rPr>
          <w:sz w:val="28"/>
          <w:szCs w:val="28"/>
        </w:rPr>
        <w:t>r</w:t>
      </w:r>
    </w:p>
    <w:p w:rsidR="0023605C" w:rsidRPr="003B44EF" w:rsidRDefault="0023605C" w:rsidP="003B44EF">
      <w:pPr>
        <w:pStyle w:val="NoSpacing"/>
        <w:rPr>
          <w:sz w:val="28"/>
          <w:szCs w:val="28"/>
        </w:rPr>
      </w:pPr>
      <w:r w:rsidRPr="003B44EF">
        <w:rPr>
          <w:sz w:val="28"/>
          <w:szCs w:val="28"/>
        </w:rPr>
        <w:t>Radna Miasta Częstochowy</w:t>
      </w:r>
    </w:p>
    <w:p w:rsidR="0023605C" w:rsidRPr="003B44EF" w:rsidRDefault="0023605C" w:rsidP="003B44EF">
      <w:pPr>
        <w:pStyle w:val="NoSpacing"/>
        <w:rPr>
          <w:sz w:val="28"/>
          <w:szCs w:val="28"/>
        </w:rPr>
      </w:pPr>
    </w:p>
    <w:p w:rsidR="0023605C" w:rsidRPr="003B44EF" w:rsidRDefault="0023605C" w:rsidP="003B44EF">
      <w:pPr>
        <w:pStyle w:val="NoSpacing"/>
        <w:rPr>
          <w:sz w:val="28"/>
          <w:szCs w:val="28"/>
        </w:rPr>
      </w:pPr>
    </w:p>
    <w:p w:rsidR="0023605C" w:rsidRPr="003B44EF" w:rsidRDefault="0023605C" w:rsidP="003B44EF">
      <w:pPr>
        <w:pStyle w:val="NoSpacing"/>
        <w:rPr>
          <w:sz w:val="28"/>
          <w:szCs w:val="28"/>
        </w:rPr>
      </w:pPr>
    </w:p>
    <w:p w:rsidR="0023605C" w:rsidRPr="003B44EF" w:rsidRDefault="0023605C" w:rsidP="003B44EF">
      <w:pPr>
        <w:pStyle w:val="NoSpacing"/>
        <w:rPr>
          <w:sz w:val="28"/>
          <w:szCs w:val="28"/>
        </w:rPr>
      </w:pPr>
    </w:p>
    <w:p w:rsidR="0023605C" w:rsidRPr="003B44EF" w:rsidRDefault="0023605C" w:rsidP="003B44EF">
      <w:pPr>
        <w:pStyle w:val="NoSpacing"/>
        <w:rPr>
          <w:sz w:val="28"/>
          <w:szCs w:val="28"/>
        </w:rPr>
      </w:pPr>
      <w:r w:rsidRPr="003B44EF">
        <w:rPr>
          <w:sz w:val="28"/>
          <w:szCs w:val="28"/>
        </w:rPr>
        <w:t xml:space="preserve">                                                                 INTERPELACJA</w:t>
      </w:r>
    </w:p>
    <w:p w:rsidR="0023605C" w:rsidRPr="003B44EF" w:rsidRDefault="0023605C" w:rsidP="003B44EF">
      <w:pPr>
        <w:pStyle w:val="NoSpacing"/>
        <w:rPr>
          <w:sz w:val="28"/>
          <w:szCs w:val="28"/>
        </w:rPr>
      </w:pPr>
    </w:p>
    <w:p w:rsidR="0023605C" w:rsidRPr="003B44EF" w:rsidRDefault="0023605C" w:rsidP="003B44EF">
      <w:pPr>
        <w:pStyle w:val="NoSpacing"/>
        <w:rPr>
          <w:sz w:val="28"/>
          <w:szCs w:val="28"/>
        </w:rPr>
      </w:pPr>
    </w:p>
    <w:p w:rsidR="0023605C" w:rsidRPr="003B44EF" w:rsidRDefault="0023605C" w:rsidP="003B44EF">
      <w:pPr>
        <w:pStyle w:val="NoSpacing"/>
        <w:rPr>
          <w:sz w:val="28"/>
          <w:szCs w:val="28"/>
        </w:rPr>
      </w:pPr>
    </w:p>
    <w:p w:rsidR="0023605C" w:rsidRPr="003B44EF" w:rsidRDefault="0023605C" w:rsidP="003B44EF">
      <w:pPr>
        <w:pStyle w:val="NoSpacing"/>
        <w:rPr>
          <w:sz w:val="28"/>
          <w:szCs w:val="28"/>
        </w:rPr>
      </w:pPr>
      <w:r w:rsidRPr="003B44EF">
        <w:rPr>
          <w:sz w:val="28"/>
          <w:szCs w:val="28"/>
        </w:rPr>
        <w:t xml:space="preserve">Dotyczy:   </w:t>
      </w:r>
      <w:r>
        <w:rPr>
          <w:sz w:val="28"/>
          <w:szCs w:val="28"/>
        </w:rPr>
        <w:t>kompleksowego remontu ul. Artyleryjskiej.</w:t>
      </w:r>
    </w:p>
    <w:p w:rsidR="0023605C" w:rsidRPr="003B44EF" w:rsidRDefault="0023605C" w:rsidP="003B44EF">
      <w:pPr>
        <w:pStyle w:val="NoSpacing"/>
        <w:rPr>
          <w:sz w:val="28"/>
          <w:szCs w:val="28"/>
        </w:rPr>
      </w:pPr>
    </w:p>
    <w:p w:rsidR="0023605C" w:rsidRPr="003B44EF" w:rsidRDefault="0023605C" w:rsidP="003B44EF">
      <w:pPr>
        <w:pStyle w:val="NoSpacing"/>
        <w:rPr>
          <w:sz w:val="28"/>
          <w:szCs w:val="28"/>
        </w:rPr>
      </w:pPr>
    </w:p>
    <w:p w:rsidR="0023605C" w:rsidRPr="003B44EF" w:rsidRDefault="0023605C" w:rsidP="003B44EF">
      <w:pPr>
        <w:pStyle w:val="NoSpacing"/>
        <w:rPr>
          <w:sz w:val="28"/>
          <w:szCs w:val="28"/>
        </w:rPr>
      </w:pPr>
    </w:p>
    <w:p w:rsidR="0023605C" w:rsidRPr="003B44EF" w:rsidRDefault="0023605C" w:rsidP="003B44EF">
      <w:pPr>
        <w:pStyle w:val="NoSpacing"/>
        <w:rPr>
          <w:sz w:val="28"/>
          <w:szCs w:val="28"/>
        </w:rPr>
      </w:pPr>
    </w:p>
    <w:p w:rsidR="0023605C" w:rsidRDefault="0023605C" w:rsidP="003B44EF">
      <w:pPr>
        <w:pStyle w:val="NoSpacing"/>
        <w:rPr>
          <w:sz w:val="28"/>
          <w:szCs w:val="28"/>
        </w:rPr>
      </w:pPr>
      <w:r w:rsidRPr="003B44EF">
        <w:rPr>
          <w:sz w:val="28"/>
          <w:szCs w:val="28"/>
        </w:rPr>
        <w:t>Szanowny Panie Prezydencie!!!</w:t>
      </w:r>
    </w:p>
    <w:p w:rsidR="0023605C" w:rsidRPr="003B44EF" w:rsidRDefault="0023605C" w:rsidP="003B44EF">
      <w:pPr>
        <w:pStyle w:val="NoSpacing"/>
        <w:rPr>
          <w:sz w:val="28"/>
          <w:szCs w:val="28"/>
        </w:rPr>
      </w:pPr>
    </w:p>
    <w:p w:rsidR="0023605C" w:rsidRPr="003B44EF" w:rsidRDefault="0023605C" w:rsidP="003B44EF">
      <w:pPr>
        <w:pStyle w:val="NoSpacing"/>
        <w:rPr>
          <w:sz w:val="28"/>
          <w:szCs w:val="28"/>
        </w:rPr>
      </w:pPr>
    </w:p>
    <w:p w:rsidR="0023605C" w:rsidRDefault="0023605C" w:rsidP="003B44E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Ponownie na Apel mieszkańców i Rady Dzielnicy Stradom  ,zwracam się z uprzejmą  prośbą  o kompleksowy remont ul. Artyleryjskiej. </w:t>
      </w:r>
    </w:p>
    <w:p w:rsidR="0023605C" w:rsidRDefault="0023605C" w:rsidP="003B44E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Mieszkańcy argumentują,  iż droga ta została  zniszczona  podczas  budowy skrzyżowania na ul. Jagielońskiej ,ponieważ  zmotoryzowani , to nie tylko samochody ruchu lokalnego ,</w:t>
      </w:r>
      <w:r w:rsidRPr="00D42518">
        <w:rPr>
          <w:sz w:val="28"/>
          <w:szCs w:val="28"/>
        </w:rPr>
        <w:t xml:space="preserve"> </w:t>
      </w:r>
      <w:r>
        <w:rPr>
          <w:sz w:val="28"/>
          <w:szCs w:val="28"/>
        </w:rPr>
        <w:t>ale również duże auta dostawcze ,ciężarowe   nadmiernie korzystali   z ul. Artyleryjskiej  omijając korki na skrzyżowaniu ul. Jagielońskiej  z  ul. Sabinowską.</w:t>
      </w:r>
    </w:p>
    <w:p w:rsidR="0023605C" w:rsidRPr="003B44EF" w:rsidRDefault="0023605C" w:rsidP="003B44E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Mieszkańcy są z </w:t>
      </w:r>
      <w:bookmarkStart w:id="0" w:name="_GoBack"/>
      <w:bookmarkEnd w:id="0"/>
      <w:r>
        <w:rPr>
          <w:sz w:val="28"/>
          <w:szCs w:val="28"/>
        </w:rPr>
        <w:t>bulwersowani  i oburzeni, że nikt do tej pory nie naprawił tego co zniszczył.</w:t>
      </w:r>
    </w:p>
    <w:p w:rsidR="0023605C" w:rsidRPr="003B44EF" w:rsidRDefault="0023605C" w:rsidP="003B44EF">
      <w:pPr>
        <w:pStyle w:val="NoSpacing"/>
        <w:rPr>
          <w:sz w:val="28"/>
          <w:szCs w:val="28"/>
        </w:rPr>
      </w:pPr>
      <w:r w:rsidRPr="003B44EF">
        <w:rPr>
          <w:sz w:val="28"/>
          <w:szCs w:val="28"/>
        </w:rPr>
        <w:t xml:space="preserve">Bardzo proszę o pozytywne rozpatrzenie tego problemu.  </w:t>
      </w:r>
    </w:p>
    <w:p w:rsidR="0023605C" w:rsidRPr="003B44EF" w:rsidRDefault="0023605C" w:rsidP="003B44EF">
      <w:pPr>
        <w:pStyle w:val="NoSpacing"/>
        <w:rPr>
          <w:sz w:val="28"/>
          <w:szCs w:val="28"/>
        </w:rPr>
      </w:pPr>
      <w:r w:rsidRPr="003B44EF">
        <w:rPr>
          <w:sz w:val="28"/>
          <w:szCs w:val="28"/>
        </w:rPr>
        <w:t xml:space="preserve">                                                                                                                  Z  poważaniem</w:t>
      </w:r>
    </w:p>
    <w:p w:rsidR="0023605C" w:rsidRPr="003B44EF" w:rsidRDefault="0023605C" w:rsidP="003B44EF">
      <w:pPr>
        <w:pStyle w:val="NoSpacing"/>
        <w:rPr>
          <w:sz w:val="28"/>
          <w:szCs w:val="28"/>
        </w:rPr>
      </w:pPr>
      <w:r w:rsidRPr="003B44EF">
        <w:rPr>
          <w:sz w:val="28"/>
          <w:szCs w:val="28"/>
        </w:rPr>
        <w:t xml:space="preserve">                                                                                                                  Barbara  Gieroń</w:t>
      </w:r>
    </w:p>
    <w:p w:rsidR="0023605C" w:rsidRPr="003B44EF" w:rsidRDefault="0023605C" w:rsidP="003B44EF">
      <w:pPr>
        <w:pStyle w:val="NoSpacing"/>
        <w:rPr>
          <w:sz w:val="28"/>
          <w:szCs w:val="28"/>
        </w:rPr>
      </w:pPr>
    </w:p>
    <w:p w:rsidR="0023605C" w:rsidRPr="003B44EF" w:rsidRDefault="0023605C">
      <w:pPr>
        <w:rPr>
          <w:sz w:val="28"/>
          <w:szCs w:val="28"/>
        </w:rPr>
      </w:pPr>
    </w:p>
    <w:p w:rsidR="0023605C" w:rsidRPr="003B44EF" w:rsidRDefault="0023605C">
      <w:pPr>
        <w:rPr>
          <w:sz w:val="28"/>
          <w:szCs w:val="28"/>
        </w:rPr>
      </w:pPr>
    </w:p>
    <w:sectPr w:rsidR="0023605C" w:rsidRPr="003B44EF" w:rsidSect="00EE7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274"/>
    <w:rsid w:val="00132A95"/>
    <w:rsid w:val="0023605C"/>
    <w:rsid w:val="00275547"/>
    <w:rsid w:val="003B44EF"/>
    <w:rsid w:val="003F0274"/>
    <w:rsid w:val="0075269D"/>
    <w:rsid w:val="0098444E"/>
    <w:rsid w:val="009A7488"/>
    <w:rsid w:val="00A74C38"/>
    <w:rsid w:val="00D10EE4"/>
    <w:rsid w:val="00D42518"/>
    <w:rsid w:val="00DE77D3"/>
    <w:rsid w:val="00EE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24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B44EF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168</Words>
  <Characters>1010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Barbara  Gieroń                                                            Częstochowa dn</dc:title>
  <dc:subject/>
  <dc:creator>Basia</dc:creator>
  <cp:keywords/>
  <dc:description/>
  <cp:lastModifiedBy>mgoszczynska</cp:lastModifiedBy>
  <cp:revision>2</cp:revision>
  <cp:lastPrinted>2015-01-28T20:39:00Z</cp:lastPrinted>
  <dcterms:created xsi:type="dcterms:W3CDTF">2015-01-30T09:11:00Z</dcterms:created>
  <dcterms:modified xsi:type="dcterms:W3CDTF">2015-01-30T09:11:00Z</dcterms:modified>
</cp:coreProperties>
</file>