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E2" w:rsidRDefault="009007E2" w:rsidP="00A03B77">
      <w:pPr>
        <w:pStyle w:val="NormalWeb"/>
        <w:shd w:val="clear" w:color="auto" w:fill="FFFFFF"/>
        <w:rPr>
          <w:rStyle w:val="apple-converted-space"/>
          <w:rFonts w:ascii="Arial" w:hAnsi="Arial" w:cs="Arial"/>
          <w:color w:val="222222"/>
          <w:sz w:val="20"/>
          <w:szCs w:val="20"/>
        </w:rPr>
      </w:pPr>
      <w:r>
        <w:rPr>
          <w:rStyle w:val="apple-converted-space"/>
          <w:rFonts w:ascii="Arial" w:hAnsi="Arial" w:cs="Arial"/>
          <w:color w:val="222222"/>
          <w:sz w:val="20"/>
          <w:szCs w:val="20"/>
        </w:rPr>
        <w:t>Radna Miasta Częstochowy                                  Częstochowa dn.26</w:t>
      </w:r>
      <w:bookmarkStart w:id="0" w:name="_GoBack"/>
      <w:bookmarkEnd w:id="0"/>
      <w:r>
        <w:rPr>
          <w:rStyle w:val="apple-converted-space"/>
          <w:rFonts w:ascii="Arial" w:hAnsi="Arial" w:cs="Arial"/>
          <w:color w:val="222222"/>
          <w:sz w:val="20"/>
          <w:szCs w:val="20"/>
        </w:rPr>
        <w:t>.01.2015r </w:t>
      </w:r>
    </w:p>
    <w:p w:rsidR="009007E2" w:rsidRDefault="009007E2" w:rsidP="00A03B77">
      <w:pPr>
        <w:pStyle w:val="NormalWeb"/>
        <w:shd w:val="clear" w:color="auto" w:fill="FFFFFF"/>
        <w:rPr>
          <w:rStyle w:val="apple-converted-space"/>
          <w:rFonts w:ascii="Arial" w:hAnsi="Arial" w:cs="Arial"/>
          <w:color w:val="222222"/>
          <w:sz w:val="20"/>
          <w:szCs w:val="20"/>
        </w:rPr>
      </w:pPr>
      <w:r>
        <w:rPr>
          <w:rStyle w:val="apple-converted-space"/>
          <w:rFonts w:ascii="Arial" w:hAnsi="Arial" w:cs="Arial"/>
          <w:color w:val="222222"/>
          <w:sz w:val="20"/>
          <w:szCs w:val="20"/>
        </w:rPr>
        <w:t xml:space="preserve">Barbara Gieroń </w:t>
      </w:r>
    </w:p>
    <w:p w:rsidR="009007E2" w:rsidRDefault="009007E2" w:rsidP="00A03B77">
      <w:pPr>
        <w:pStyle w:val="NormalWeb"/>
        <w:shd w:val="clear" w:color="auto" w:fill="FFFFFF"/>
        <w:rPr>
          <w:rStyle w:val="apple-converted-space"/>
          <w:rFonts w:ascii="Arial" w:hAnsi="Arial" w:cs="Arial"/>
          <w:color w:val="222222"/>
          <w:sz w:val="20"/>
          <w:szCs w:val="20"/>
        </w:rPr>
      </w:pPr>
    </w:p>
    <w:p w:rsidR="009007E2" w:rsidRDefault="009007E2" w:rsidP="00A03B77">
      <w:pPr>
        <w:pStyle w:val="NormalWeb"/>
        <w:shd w:val="clear" w:color="auto" w:fill="FFFFFF"/>
        <w:rPr>
          <w:rStyle w:val="apple-converted-space"/>
          <w:rFonts w:ascii="Arial" w:hAnsi="Arial" w:cs="Arial"/>
          <w:color w:val="222222"/>
          <w:sz w:val="20"/>
          <w:szCs w:val="20"/>
        </w:rPr>
      </w:pPr>
      <w:r>
        <w:rPr>
          <w:rStyle w:val="apple-converted-space"/>
          <w:rFonts w:ascii="Arial" w:hAnsi="Arial" w:cs="Arial"/>
          <w:color w:val="222222"/>
          <w:sz w:val="20"/>
          <w:szCs w:val="20"/>
        </w:rPr>
        <w:t xml:space="preserve">                                                       INTERPELACJA</w:t>
      </w:r>
    </w:p>
    <w:p w:rsidR="009007E2" w:rsidRDefault="009007E2" w:rsidP="00A03B77">
      <w:pPr>
        <w:pStyle w:val="NormalWeb"/>
        <w:shd w:val="clear" w:color="auto" w:fill="FFFFFF"/>
        <w:rPr>
          <w:rStyle w:val="apple-converted-space"/>
          <w:rFonts w:ascii="Arial" w:hAnsi="Arial" w:cs="Arial"/>
          <w:color w:val="222222"/>
          <w:sz w:val="20"/>
          <w:szCs w:val="20"/>
        </w:rPr>
      </w:pPr>
    </w:p>
    <w:p w:rsidR="009007E2" w:rsidRDefault="009007E2" w:rsidP="00A03B77">
      <w:pPr>
        <w:pStyle w:val="NormalWeb"/>
        <w:shd w:val="clear" w:color="auto" w:fill="FFFFFF"/>
        <w:rPr>
          <w:rStyle w:val="apple-converted-space"/>
          <w:rFonts w:ascii="Arial" w:hAnsi="Arial" w:cs="Arial"/>
          <w:color w:val="222222"/>
          <w:sz w:val="20"/>
          <w:szCs w:val="20"/>
        </w:rPr>
      </w:pPr>
      <w:r>
        <w:rPr>
          <w:rStyle w:val="apple-converted-space"/>
          <w:rFonts w:ascii="Arial" w:hAnsi="Arial" w:cs="Arial"/>
          <w:color w:val="222222"/>
          <w:sz w:val="20"/>
          <w:szCs w:val="20"/>
        </w:rPr>
        <w:t>W sprawie: oświetlenia boiska przy Szkole Podstawowej nr 37 przy ul. Wielkoborskiej.</w:t>
      </w:r>
    </w:p>
    <w:p w:rsidR="009007E2" w:rsidRDefault="009007E2" w:rsidP="00A03B77">
      <w:pPr>
        <w:pStyle w:val="NormalWeb"/>
        <w:shd w:val="clear" w:color="auto" w:fill="FFFFFF"/>
        <w:rPr>
          <w:rStyle w:val="apple-converted-space"/>
          <w:rFonts w:ascii="Arial" w:hAnsi="Arial" w:cs="Arial"/>
          <w:color w:val="222222"/>
          <w:sz w:val="20"/>
          <w:szCs w:val="20"/>
        </w:rPr>
      </w:pPr>
    </w:p>
    <w:p w:rsidR="009007E2" w:rsidRDefault="009007E2" w:rsidP="00A03B77">
      <w:pPr>
        <w:pStyle w:val="NormalWeb"/>
        <w:shd w:val="clear" w:color="auto" w:fill="FFFFFF"/>
        <w:rPr>
          <w:rStyle w:val="apple-converted-space"/>
          <w:rFonts w:ascii="Arial" w:hAnsi="Arial" w:cs="Arial"/>
          <w:color w:val="222222"/>
          <w:sz w:val="20"/>
          <w:szCs w:val="20"/>
        </w:rPr>
      </w:pPr>
    </w:p>
    <w:p w:rsidR="009007E2" w:rsidRDefault="009007E2" w:rsidP="00A03B77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Szanowny Panie Prezydencie!</w:t>
      </w:r>
    </w:p>
    <w:p w:rsidR="009007E2" w:rsidRDefault="009007E2" w:rsidP="00A03B77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9007E2" w:rsidRDefault="009007E2" w:rsidP="00A03B77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                    Od oficjalnego otwarcia boiska przy Szkole Podstawowej Nr 37 przy ul. Wielkoborskiej  w Częstochowie minęło sporo czasu. Z informacji przekazanych podczas otwarcia , boisko ma być czynne od godziny 16.00 do godzin 22.00. Pragnę poinformować  Pana Prezydenta ,   informacja od mieszkańców,  że lampy oświetleniowe nie są włączane co  przysparza problemy korzystającym z boiska. Boisko  ma służyć społeczeństwu!. Potwierdzam, że  jest oblegane przez dzieci jak i młodzież.           W związku z tym , że dzień jest krótszy między użytkownikami zaczynają się nieporozumienia. Młodsze dzieci są wyganiane przez młodzież, która także chce skorzystać z boiska za widoku. Dlatego oświetlenie jest niezbędne, aby boisko to mogło spełniać rolę dla jakiej zostało wybudowane.</w:t>
      </w:r>
    </w:p>
    <w:p w:rsidR="009007E2" w:rsidRDefault="009007E2" w:rsidP="00A03B77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Bardzo proszę o pilną  interwencję w tej sprawie.</w:t>
      </w:r>
    </w:p>
    <w:p w:rsidR="009007E2" w:rsidRDefault="009007E2" w:rsidP="00A03B77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                                                                                Z poważaniem  </w:t>
      </w:r>
    </w:p>
    <w:p w:rsidR="009007E2" w:rsidRDefault="009007E2" w:rsidP="00A03B77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                                                                                 Barbara Gieroń</w:t>
      </w:r>
    </w:p>
    <w:p w:rsidR="009007E2" w:rsidRDefault="009007E2" w:rsidP="00A03B77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9007E2" w:rsidRDefault="009007E2" w:rsidP="00A03B77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9007E2" w:rsidRDefault="009007E2" w:rsidP="00A03B77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9007E2" w:rsidRDefault="009007E2" w:rsidP="00A03B77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9007E2" w:rsidRDefault="009007E2" w:rsidP="00A03B77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9007E2" w:rsidRDefault="009007E2" w:rsidP="00A03B77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9007E2" w:rsidRDefault="009007E2" w:rsidP="00A03B77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9007E2" w:rsidRDefault="009007E2"/>
    <w:sectPr w:rsidR="009007E2" w:rsidSect="004C1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B77"/>
    <w:rsid w:val="001522D0"/>
    <w:rsid w:val="00234D3D"/>
    <w:rsid w:val="004C17EF"/>
    <w:rsid w:val="0083437B"/>
    <w:rsid w:val="009007E2"/>
    <w:rsid w:val="00A03B77"/>
    <w:rsid w:val="00B23963"/>
    <w:rsid w:val="00BF4D35"/>
    <w:rsid w:val="00C817BE"/>
    <w:rsid w:val="00ED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7E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0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efaultParagraphFont"/>
    <w:uiPriority w:val="99"/>
    <w:rsid w:val="00A03B77"/>
  </w:style>
  <w:style w:type="character" w:styleId="Strong">
    <w:name w:val="Strong"/>
    <w:basedOn w:val="DefaultParagraphFont"/>
    <w:uiPriority w:val="99"/>
    <w:qFormat/>
    <w:rsid w:val="00A03B77"/>
    <w:rPr>
      <w:b/>
      <w:bCs/>
    </w:rPr>
  </w:style>
  <w:style w:type="character" w:styleId="Hyperlink">
    <w:name w:val="Hyperlink"/>
    <w:basedOn w:val="DefaultParagraphFont"/>
    <w:uiPriority w:val="99"/>
    <w:semiHidden/>
    <w:rsid w:val="00A03B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0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190</Words>
  <Characters>1142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Radna Miasta Częstochowy                                  Częstochowa dn</dc:title>
  <dc:subject/>
  <dc:creator>Basia</dc:creator>
  <cp:keywords/>
  <dc:description/>
  <cp:lastModifiedBy>mgoszczynska</cp:lastModifiedBy>
  <cp:revision>2</cp:revision>
  <dcterms:created xsi:type="dcterms:W3CDTF">2015-01-30T09:16:00Z</dcterms:created>
  <dcterms:modified xsi:type="dcterms:W3CDTF">2015-01-30T09:16:00Z</dcterms:modified>
</cp:coreProperties>
</file>