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D9" w:rsidRPr="004B32C2" w:rsidRDefault="006C67D9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Radna Miasta Częstochowy                             </w:t>
      </w:r>
      <w:r>
        <w:rPr>
          <w:sz w:val="28"/>
          <w:szCs w:val="28"/>
        </w:rPr>
        <w:t xml:space="preserve">            Częstochowa dn.13.03.2015</w:t>
      </w:r>
      <w:r w:rsidRPr="004B32C2">
        <w:rPr>
          <w:sz w:val="28"/>
          <w:szCs w:val="28"/>
        </w:rPr>
        <w:t>r</w:t>
      </w:r>
    </w:p>
    <w:p w:rsidR="006C67D9" w:rsidRPr="004B32C2" w:rsidRDefault="006C67D9">
      <w:pPr>
        <w:rPr>
          <w:sz w:val="28"/>
          <w:szCs w:val="28"/>
        </w:rPr>
      </w:pPr>
      <w:r w:rsidRPr="004B32C2">
        <w:rPr>
          <w:sz w:val="28"/>
          <w:szCs w:val="28"/>
        </w:rPr>
        <w:t>Barbara Gieroń</w:t>
      </w:r>
    </w:p>
    <w:p w:rsidR="006C67D9" w:rsidRPr="004B32C2" w:rsidRDefault="006C67D9">
      <w:pPr>
        <w:rPr>
          <w:sz w:val="28"/>
          <w:szCs w:val="28"/>
        </w:rPr>
      </w:pPr>
    </w:p>
    <w:p w:rsidR="006C67D9" w:rsidRPr="004B32C2" w:rsidRDefault="006C67D9">
      <w:pPr>
        <w:rPr>
          <w:sz w:val="28"/>
          <w:szCs w:val="28"/>
        </w:rPr>
      </w:pPr>
    </w:p>
    <w:p w:rsidR="006C67D9" w:rsidRPr="004B32C2" w:rsidRDefault="006C67D9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INTERPELACJA</w:t>
      </w:r>
    </w:p>
    <w:p w:rsidR="006C67D9" w:rsidRPr="004B32C2" w:rsidRDefault="006C67D9">
      <w:pPr>
        <w:rPr>
          <w:sz w:val="28"/>
          <w:szCs w:val="28"/>
        </w:rPr>
      </w:pPr>
    </w:p>
    <w:p w:rsidR="006C67D9" w:rsidRPr="004B32C2" w:rsidRDefault="006C67D9">
      <w:pPr>
        <w:rPr>
          <w:sz w:val="28"/>
          <w:szCs w:val="28"/>
        </w:rPr>
      </w:pPr>
    </w:p>
    <w:p w:rsidR="006C67D9" w:rsidRPr="004B32C2" w:rsidRDefault="006C67D9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W sprawie:  </w:t>
      </w:r>
      <w:r>
        <w:rPr>
          <w:sz w:val="28"/>
          <w:szCs w:val="28"/>
        </w:rPr>
        <w:t>kompleksowego remontu ul. Danusi i Heleny.</w:t>
      </w:r>
    </w:p>
    <w:p w:rsidR="006C67D9" w:rsidRPr="004B32C2" w:rsidRDefault="006C67D9">
      <w:pPr>
        <w:rPr>
          <w:sz w:val="28"/>
          <w:szCs w:val="28"/>
        </w:rPr>
      </w:pPr>
    </w:p>
    <w:p w:rsidR="006C67D9" w:rsidRDefault="006C67D9" w:rsidP="004B32C2">
      <w:pPr>
        <w:rPr>
          <w:sz w:val="28"/>
          <w:szCs w:val="28"/>
        </w:rPr>
      </w:pPr>
      <w:r>
        <w:rPr>
          <w:sz w:val="28"/>
          <w:szCs w:val="28"/>
        </w:rPr>
        <w:t>Na apel i w  imieniu mieszkańców dzielnicy  Stradom   proszę o kompleksowy remont ul. Danusi i Heleny .W/w ulice doraźnie były utwardzane ale z marnym skutkiem, uważam  że  te drogi wymagają   wykorytowania  ,utwardzenia     i  dopiero na wierzch położenia frezu asfaltowego .</w:t>
      </w:r>
      <w:bookmarkStart w:id="0" w:name="_GoBack"/>
      <w:bookmarkEnd w:id="0"/>
    </w:p>
    <w:p w:rsidR="006C67D9" w:rsidRPr="004B32C2" w:rsidRDefault="006C67D9" w:rsidP="004B32C2">
      <w:pPr>
        <w:rPr>
          <w:sz w:val="28"/>
          <w:szCs w:val="28"/>
        </w:rPr>
      </w:pPr>
      <w:r>
        <w:rPr>
          <w:sz w:val="28"/>
          <w:szCs w:val="28"/>
        </w:rPr>
        <w:t>Bardzo proszę o pilną interwencję.</w:t>
      </w:r>
    </w:p>
    <w:p w:rsidR="006C67D9" w:rsidRPr="004B32C2" w:rsidRDefault="006C67D9" w:rsidP="004B32C2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                                                Z poważaniem</w:t>
      </w:r>
    </w:p>
    <w:p w:rsidR="006C67D9" w:rsidRPr="004B32C2" w:rsidRDefault="006C67D9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                                               Barbara Gieroń </w:t>
      </w:r>
    </w:p>
    <w:sectPr w:rsidR="006C67D9" w:rsidRPr="004B32C2" w:rsidSect="00FD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73"/>
    <w:rsid w:val="00003EFF"/>
    <w:rsid w:val="00144A6B"/>
    <w:rsid w:val="00217093"/>
    <w:rsid w:val="00443873"/>
    <w:rsid w:val="00463337"/>
    <w:rsid w:val="004B32C2"/>
    <w:rsid w:val="004D3AF1"/>
    <w:rsid w:val="005E528B"/>
    <w:rsid w:val="006C67D9"/>
    <w:rsid w:val="00A704CB"/>
    <w:rsid w:val="00D05950"/>
    <w:rsid w:val="00D478B6"/>
    <w:rsid w:val="00E621EB"/>
    <w:rsid w:val="00ED5132"/>
    <w:rsid w:val="00F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913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2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32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132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32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32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132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32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324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3243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324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324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324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32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1324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32429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1324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13242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13242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13242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1324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Radna Miasta Częstochowy                                         Częstochowa dn</dc:title>
  <dc:subject/>
  <dc:creator>Basia</dc:creator>
  <cp:keywords/>
  <dc:description/>
  <cp:lastModifiedBy>mgoszczynska</cp:lastModifiedBy>
  <cp:revision>2</cp:revision>
  <dcterms:created xsi:type="dcterms:W3CDTF">2015-03-13T12:02:00Z</dcterms:created>
  <dcterms:modified xsi:type="dcterms:W3CDTF">2015-03-13T12:02:00Z</dcterms:modified>
</cp:coreProperties>
</file>