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41" w:rsidRDefault="009B6141">
      <w:pPr>
        <w:rPr>
          <w:sz w:val="24"/>
          <w:szCs w:val="24"/>
        </w:rPr>
      </w:pPr>
      <w:r>
        <w:rPr>
          <w:sz w:val="24"/>
          <w:szCs w:val="24"/>
        </w:rPr>
        <w:t xml:space="preserve">      PIOTR WRONA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Częstochowa, dn. 26.05.2015 r.</w:t>
      </w:r>
    </w:p>
    <w:p w:rsidR="009B6141" w:rsidRDefault="009B6141">
      <w:pPr>
        <w:rPr>
          <w:sz w:val="24"/>
          <w:szCs w:val="24"/>
        </w:rPr>
      </w:pPr>
      <w:r>
        <w:rPr>
          <w:sz w:val="24"/>
          <w:szCs w:val="24"/>
        </w:rPr>
        <w:t>RADNY MIASTA CZĘSTOCHOWY</w:t>
      </w:r>
    </w:p>
    <w:p w:rsidR="009B6141" w:rsidRDefault="009B6141">
      <w:pPr>
        <w:rPr>
          <w:sz w:val="24"/>
          <w:szCs w:val="24"/>
        </w:rPr>
      </w:pPr>
    </w:p>
    <w:p w:rsidR="009B6141" w:rsidRDefault="009B6141">
      <w:pPr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66223E">
        <w:rPr>
          <w:b/>
          <w:bCs/>
          <w:sz w:val="28"/>
          <w:szCs w:val="28"/>
        </w:rPr>
        <w:t xml:space="preserve">    Szanowny Pan</w:t>
      </w:r>
    </w:p>
    <w:p w:rsidR="009B6141" w:rsidRPr="0066223E" w:rsidRDefault="009B614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</w:t>
      </w:r>
      <w:r w:rsidRPr="0066223E">
        <w:rPr>
          <w:b/>
          <w:bCs/>
          <w:sz w:val="28"/>
          <w:szCs w:val="28"/>
        </w:rPr>
        <w:t>Krzysztof Matyjaszczyk</w:t>
      </w:r>
    </w:p>
    <w:p w:rsidR="009B6141" w:rsidRDefault="009B6141">
      <w:pPr>
        <w:rPr>
          <w:b/>
          <w:bCs/>
          <w:sz w:val="28"/>
          <w:szCs w:val="28"/>
        </w:rPr>
      </w:pPr>
      <w:r w:rsidRPr="0066223E">
        <w:rPr>
          <w:b/>
          <w:bCs/>
          <w:sz w:val="28"/>
          <w:szCs w:val="28"/>
        </w:rPr>
        <w:tab/>
      </w:r>
      <w:r w:rsidRPr="0066223E">
        <w:rPr>
          <w:b/>
          <w:bCs/>
          <w:sz w:val="28"/>
          <w:szCs w:val="28"/>
        </w:rPr>
        <w:tab/>
      </w:r>
      <w:r w:rsidRPr="0066223E">
        <w:rPr>
          <w:b/>
          <w:bCs/>
          <w:sz w:val="28"/>
          <w:szCs w:val="28"/>
        </w:rPr>
        <w:tab/>
      </w:r>
      <w:r w:rsidRPr="0066223E">
        <w:rPr>
          <w:b/>
          <w:bCs/>
          <w:sz w:val="28"/>
          <w:szCs w:val="28"/>
        </w:rPr>
        <w:tab/>
      </w:r>
      <w:r w:rsidRPr="0066223E">
        <w:rPr>
          <w:b/>
          <w:bCs/>
          <w:sz w:val="28"/>
          <w:szCs w:val="28"/>
        </w:rPr>
        <w:tab/>
      </w:r>
      <w:r w:rsidRPr="0066223E">
        <w:rPr>
          <w:b/>
          <w:bCs/>
          <w:sz w:val="28"/>
          <w:szCs w:val="28"/>
        </w:rPr>
        <w:tab/>
        <w:t>Prezydent Miasta Częstochowy</w:t>
      </w:r>
    </w:p>
    <w:p w:rsidR="009B6141" w:rsidRDefault="009B6141">
      <w:pPr>
        <w:rPr>
          <w:b/>
          <w:bCs/>
          <w:sz w:val="28"/>
          <w:szCs w:val="28"/>
        </w:rPr>
      </w:pPr>
    </w:p>
    <w:p w:rsidR="009B6141" w:rsidRPr="0066223E" w:rsidRDefault="009B6141">
      <w:pPr>
        <w:rPr>
          <w:b/>
          <w:bCs/>
          <w:sz w:val="28"/>
          <w:szCs w:val="28"/>
        </w:rPr>
      </w:pPr>
    </w:p>
    <w:p w:rsidR="009B6141" w:rsidRPr="00961967" w:rsidRDefault="009B6141" w:rsidP="0014702E">
      <w:pPr>
        <w:ind w:left="2124"/>
        <w:rPr>
          <w:b/>
          <w:bCs/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</w:t>
      </w:r>
      <w:r w:rsidRPr="00961967">
        <w:rPr>
          <w:b/>
          <w:bCs/>
          <w:i/>
          <w:iCs/>
          <w:sz w:val="32"/>
          <w:szCs w:val="32"/>
        </w:rPr>
        <w:t>INTERPELACJA</w:t>
      </w:r>
      <w:r>
        <w:rPr>
          <w:b/>
          <w:bCs/>
          <w:i/>
          <w:iCs/>
          <w:sz w:val="32"/>
          <w:szCs w:val="32"/>
        </w:rPr>
        <w:t>14/V</w:t>
      </w:r>
    </w:p>
    <w:p w:rsidR="009B6141" w:rsidRDefault="009B6141" w:rsidP="005A6AEA">
      <w:pPr>
        <w:rPr>
          <w:b/>
          <w:bCs/>
          <w:i/>
          <w:iCs/>
          <w:sz w:val="32"/>
          <w:szCs w:val="32"/>
        </w:rPr>
      </w:pPr>
    </w:p>
    <w:p w:rsidR="009B6141" w:rsidRDefault="009B6141" w:rsidP="005A6AEA">
      <w:pPr>
        <w:rPr>
          <w:b/>
          <w:bCs/>
          <w:sz w:val="28"/>
          <w:szCs w:val="28"/>
        </w:rPr>
      </w:pPr>
      <w:r w:rsidRPr="00961967">
        <w:rPr>
          <w:b/>
          <w:bCs/>
          <w:sz w:val="28"/>
          <w:szCs w:val="28"/>
        </w:rPr>
        <w:t>Dot.</w:t>
      </w:r>
      <w:r>
        <w:rPr>
          <w:b/>
          <w:bCs/>
          <w:sz w:val="28"/>
          <w:szCs w:val="28"/>
        </w:rPr>
        <w:t>: Ekspertyzy w I Liceum Ogólnokształcącym im. J. Słowackiego.</w:t>
      </w:r>
    </w:p>
    <w:p w:rsidR="009B6141" w:rsidRDefault="009B6141" w:rsidP="005A6AEA">
      <w:pPr>
        <w:rPr>
          <w:b/>
          <w:bCs/>
          <w:sz w:val="28"/>
          <w:szCs w:val="28"/>
        </w:rPr>
      </w:pPr>
    </w:p>
    <w:p w:rsidR="009B6141" w:rsidRDefault="009B6141" w:rsidP="00442B4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Szanowny Panie Prezydencie, jako Radny Miasta Częstochowy, proszę o </w:t>
      </w:r>
      <w:r w:rsidRPr="00193DA9">
        <w:rPr>
          <w:sz w:val="28"/>
          <w:szCs w:val="28"/>
        </w:rPr>
        <w:t xml:space="preserve">aktualną informację w sprawie </w:t>
      </w:r>
      <w:r>
        <w:rPr>
          <w:sz w:val="28"/>
          <w:szCs w:val="28"/>
        </w:rPr>
        <w:t>ekspertyzy w  I Liceum Ogólnokształcącym</w:t>
      </w:r>
      <w:r w:rsidRPr="00193DA9">
        <w:rPr>
          <w:sz w:val="28"/>
          <w:szCs w:val="28"/>
        </w:rPr>
        <w:t xml:space="preserve"> im. J. Słowackiego.</w:t>
      </w:r>
      <w:r>
        <w:rPr>
          <w:sz w:val="28"/>
          <w:szCs w:val="28"/>
        </w:rPr>
        <w:t xml:space="preserve"> Dziś Pan Rzecznik Urzędu Miasta poinformował w telewizji( ja i kilkaset osób słyszało to osobiście), że została w przetargu wyłoniona firm, która taką ekspertyzę wykona. Proszę o informację, kiedy w Biuletynie Informacji Publicznej ukazała się wzmianka o przetargu na ekspertyzę, czy było to zamówienie w innym trybie i jaką firmę wybrano?</w:t>
      </w:r>
    </w:p>
    <w:p w:rsidR="009B6141" w:rsidRDefault="009B6141" w:rsidP="00442B43">
      <w:pPr>
        <w:ind w:firstLine="708"/>
        <w:rPr>
          <w:sz w:val="28"/>
          <w:szCs w:val="28"/>
        </w:rPr>
      </w:pPr>
    </w:p>
    <w:p w:rsidR="009B6141" w:rsidRDefault="009B61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Piotr Wrona</w:t>
      </w:r>
    </w:p>
    <w:p w:rsidR="009B6141" w:rsidRDefault="009B6141">
      <w:pPr>
        <w:rPr>
          <w:sz w:val="28"/>
          <w:szCs w:val="28"/>
        </w:rPr>
      </w:pPr>
    </w:p>
    <w:p w:rsidR="009B6141" w:rsidRPr="00CE4E88" w:rsidRDefault="009B6141">
      <w:pPr>
        <w:rPr>
          <w:sz w:val="28"/>
          <w:szCs w:val="28"/>
        </w:rPr>
      </w:pPr>
    </w:p>
    <w:sectPr w:rsidR="009B6141" w:rsidRPr="00CE4E88" w:rsidSect="00F52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760"/>
    <w:rsid w:val="00001570"/>
    <w:rsid w:val="00006310"/>
    <w:rsid w:val="000307C7"/>
    <w:rsid w:val="000A130B"/>
    <w:rsid w:val="000A2209"/>
    <w:rsid w:val="000E3090"/>
    <w:rsid w:val="000E6219"/>
    <w:rsid w:val="000F1045"/>
    <w:rsid w:val="000F53D6"/>
    <w:rsid w:val="0013429F"/>
    <w:rsid w:val="001463EC"/>
    <w:rsid w:val="0014702E"/>
    <w:rsid w:val="001641D2"/>
    <w:rsid w:val="00175F50"/>
    <w:rsid w:val="0017630C"/>
    <w:rsid w:val="001816F1"/>
    <w:rsid w:val="00193DA9"/>
    <w:rsid w:val="001B0D86"/>
    <w:rsid w:val="001E2D04"/>
    <w:rsid w:val="002150BB"/>
    <w:rsid w:val="00242C8E"/>
    <w:rsid w:val="00246B15"/>
    <w:rsid w:val="00262E13"/>
    <w:rsid w:val="00272363"/>
    <w:rsid w:val="00273760"/>
    <w:rsid w:val="00277162"/>
    <w:rsid w:val="0028658A"/>
    <w:rsid w:val="002A1B7A"/>
    <w:rsid w:val="002B097A"/>
    <w:rsid w:val="00307F21"/>
    <w:rsid w:val="00310633"/>
    <w:rsid w:val="0031371A"/>
    <w:rsid w:val="00345B6E"/>
    <w:rsid w:val="0037329F"/>
    <w:rsid w:val="003744A5"/>
    <w:rsid w:val="003A6D7D"/>
    <w:rsid w:val="003B783D"/>
    <w:rsid w:val="003C7C15"/>
    <w:rsid w:val="003E1AEF"/>
    <w:rsid w:val="004379E3"/>
    <w:rsid w:val="00442B43"/>
    <w:rsid w:val="00447069"/>
    <w:rsid w:val="00492873"/>
    <w:rsid w:val="004D5EFD"/>
    <w:rsid w:val="005418AE"/>
    <w:rsid w:val="00587EC7"/>
    <w:rsid w:val="00594698"/>
    <w:rsid w:val="005A6AEA"/>
    <w:rsid w:val="005C0C05"/>
    <w:rsid w:val="005F7DF9"/>
    <w:rsid w:val="00602AFB"/>
    <w:rsid w:val="00603A8F"/>
    <w:rsid w:val="0061467B"/>
    <w:rsid w:val="00614E39"/>
    <w:rsid w:val="006246B0"/>
    <w:rsid w:val="00641599"/>
    <w:rsid w:val="006535E2"/>
    <w:rsid w:val="0066223E"/>
    <w:rsid w:val="00664BA1"/>
    <w:rsid w:val="006D4A2D"/>
    <w:rsid w:val="006D5282"/>
    <w:rsid w:val="006F2746"/>
    <w:rsid w:val="006F6FFB"/>
    <w:rsid w:val="006F7029"/>
    <w:rsid w:val="00722F97"/>
    <w:rsid w:val="00742B9C"/>
    <w:rsid w:val="00760E3B"/>
    <w:rsid w:val="007628C4"/>
    <w:rsid w:val="007A26B7"/>
    <w:rsid w:val="007B7492"/>
    <w:rsid w:val="007D636A"/>
    <w:rsid w:val="00877F6E"/>
    <w:rsid w:val="00892353"/>
    <w:rsid w:val="00906946"/>
    <w:rsid w:val="00961967"/>
    <w:rsid w:val="009653C1"/>
    <w:rsid w:val="00971DF0"/>
    <w:rsid w:val="00981B30"/>
    <w:rsid w:val="00997D8E"/>
    <w:rsid w:val="009B6141"/>
    <w:rsid w:val="009C371E"/>
    <w:rsid w:val="009D0149"/>
    <w:rsid w:val="00A16AE3"/>
    <w:rsid w:val="00A2335D"/>
    <w:rsid w:val="00A3354C"/>
    <w:rsid w:val="00A36F7A"/>
    <w:rsid w:val="00A3796E"/>
    <w:rsid w:val="00A4142B"/>
    <w:rsid w:val="00A7256E"/>
    <w:rsid w:val="00AA350C"/>
    <w:rsid w:val="00B13C27"/>
    <w:rsid w:val="00B307F2"/>
    <w:rsid w:val="00B63D7E"/>
    <w:rsid w:val="00B66A02"/>
    <w:rsid w:val="00B7033E"/>
    <w:rsid w:val="00B81F99"/>
    <w:rsid w:val="00B92DA7"/>
    <w:rsid w:val="00BB5C4C"/>
    <w:rsid w:val="00BF10E1"/>
    <w:rsid w:val="00C51F93"/>
    <w:rsid w:val="00C81206"/>
    <w:rsid w:val="00CA26E6"/>
    <w:rsid w:val="00CE4E88"/>
    <w:rsid w:val="00D05812"/>
    <w:rsid w:val="00D25F9F"/>
    <w:rsid w:val="00D54336"/>
    <w:rsid w:val="00D62002"/>
    <w:rsid w:val="00D734D0"/>
    <w:rsid w:val="00DA33C7"/>
    <w:rsid w:val="00DC381A"/>
    <w:rsid w:val="00E037DF"/>
    <w:rsid w:val="00E11855"/>
    <w:rsid w:val="00E872A8"/>
    <w:rsid w:val="00E97FAB"/>
    <w:rsid w:val="00ED18A5"/>
    <w:rsid w:val="00EE1D53"/>
    <w:rsid w:val="00EF119B"/>
    <w:rsid w:val="00EF197F"/>
    <w:rsid w:val="00F32505"/>
    <w:rsid w:val="00F5212E"/>
    <w:rsid w:val="00F76548"/>
    <w:rsid w:val="00F864C6"/>
    <w:rsid w:val="00F924CD"/>
    <w:rsid w:val="00FA4753"/>
    <w:rsid w:val="00FC7733"/>
    <w:rsid w:val="00FF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12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146</Words>
  <Characters>882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PIOTR WRONA</dc:title>
  <dc:subject/>
  <dc:creator>PIOTR WRONA</dc:creator>
  <cp:keywords/>
  <dc:description/>
  <cp:lastModifiedBy>mgoszczynska</cp:lastModifiedBy>
  <cp:revision>2</cp:revision>
  <cp:lastPrinted>2015-05-26T21:57:00Z</cp:lastPrinted>
  <dcterms:created xsi:type="dcterms:W3CDTF">2015-05-27T12:56:00Z</dcterms:created>
  <dcterms:modified xsi:type="dcterms:W3CDTF">2015-05-27T12:56:00Z</dcterms:modified>
</cp:coreProperties>
</file>