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37" w:rsidRDefault="005D2E37">
      <w:pPr>
        <w:rPr>
          <w:sz w:val="24"/>
          <w:szCs w:val="24"/>
        </w:rPr>
      </w:pPr>
      <w:r>
        <w:rPr>
          <w:sz w:val="24"/>
          <w:szCs w:val="24"/>
        </w:rPr>
        <w:t xml:space="preserve">      PIOTR WRONA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Częstochowa, dn. 16.07.2015 r.</w:t>
      </w:r>
    </w:p>
    <w:p w:rsidR="005D2E37" w:rsidRDefault="005D2E37">
      <w:pPr>
        <w:rPr>
          <w:sz w:val="24"/>
          <w:szCs w:val="24"/>
        </w:rPr>
      </w:pPr>
      <w:r>
        <w:rPr>
          <w:sz w:val="24"/>
          <w:szCs w:val="24"/>
        </w:rPr>
        <w:t>RADNY MIASTA CZĘSTOCHOWY</w:t>
      </w:r>
    </w:p>
    <w:p w:rsidR="005D2E37" w:rsidRDefault="005D2E37">
      <w:pPr>
        <w:rPr>
          <w:sz w:val="24"/>
          <w:szCs w:val="24"/>
        </w:rPr>
      </w:pPr>
    </w:p>
    <w:p w:rsidR="005D2E37" w:rsidRDefault="005D2E37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66223E">
        <w:rPr>
          <w:b/>
          <w:bCs/>
          <w:sz w:val="28"/>
          <w:szCs w:val="28"/>
        </w:rPr>
        <w:t xml:space="preserve">    Szanowny Pan</w:t>
      </w:r>
    </w:p>
    <w:p w:rsidR="005D2E37" w:rsidRPr="0066223E" w:rsidRDefault="005D2E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66223E">
        <w:rPr>
          <w:b/>
          <w:bCs/>
          <w:sz w:val="28"/>
          <w:szCs w:val="28"/>
        </w:rPr>
        <w:t>Krzysztof Matyjaszczyk</w:t>
      </w:r>
    </w:p>
    <w:p w:rsidR="005D2E37" w:rsidRDefault="005D2E37">
      <w:pPr>
        <w:rPr>
          <w:b/>
          <w:bCs/>
          <w:sz w:val="28"/>
          <w:szCs w:val="28"/>
        </w:rPr>
      </w:pP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  <w:t>Prezydent Miasta Częstochowy</w:t>
      </w:r>
    </w:p>
    <w:p w:rsidR="005D2E37" w:rsidRDefault="005D2E37">
      <w:pPr>
        <w:rPr>
          <w:b/>
          <w:bCs/>
          <w:sz w:val="28"/>
          <w:szCs w:val="28"/>
        </w:rPr>
      </w:pPr>
    </w:p>
    <w:p w:rsidR="005D2E37" w:rsidRPr="0066223E" w:rsidRDefault="005D2E37">
      <w:pPr>
        <w:rPr>
          <w:b/>
          <w:bCs/>
          <w:sz w:val="28"/>
          <w:szCs w:val="28"/>
        </w:rPr>
      </w:pPr>
    </w:p>
    <w:p w:rsidR="005D2E37" w:rsidRDefault="005D2E37" w:rsidP="0014702E">
      <w:pPr>
        <w:ind w:left="2124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Pr="00961967">
        <w:rPr>
          <w:b/>
          <w:bCs/>
          <w:i/>
          <w:iCs/>
          <w:sz w:val="32"/>
          <w:szCs w:val="32"/>
        </w:rPr>
        <w:t>INTERPELACJA</w:t>
      </w:r>
      <w:r>
        <w:rPr>
          <w:b/>
          <w:bCs/>
          <w:i/>
          <w:iCs/>
          <w:sz w:val="32"/>
          <w:szCs w:val="32"/>
        </w:rPr>
        <w:t xml:space="preserve"> 3/VII</w:t>
      </w:r>
    </w:p>
    <w:p w:rsidR="005D2E37" w:rsidRPr="00961967" w:rsidRDefault="005D2E37" w:rsidP="0014702E">
      <w:pPr>
        <w:ind w:left="2124"/>
        <w:rPr>
          <w:b/>
          <w:bCs/>
          <w:i/>
          <w:iCs/>
          <w:sz w:val="32"/>
          <w:szCs w:val="32"/>
        </w:rPr>
      </w:pPr>
    </w:p>
    <w:p w:rsidR="005D2E37" w:rsidRDefault="005D2E37" w:rsidP="005A6AEA">
      <w:pPr>
        <w:rPr>
          <w:b/>
          <w:bCs/>
          <w:i/>
          <w:iCs/>
          <w:sz w:val="32"/>
          <w:szCs w:val="32"/>
        </w:rPr>
      </w:pPr>
    </w:p>
    <w:p w:rsidR="005D2E37" w:rsidRDefault="005D2E37" w:rsidP="005A6AEA">
      <w:pPr>
        <w:rPr>
          <w:b/>
          <w:bCs/>
          <w:sz w:val="28"/>
          <w:szCs w:val="28"/>
        </w:rPr>
      </w:pPr>
      <w:r w:rsidRPr="00961967">
        <w:rPr>
          <w:b/>
          <w:bCs/>
          <w:sz w:val="28"/>
          <w:szCs w:val="28"/>
        </w:rPr>
        <w:t>Dot</w:t>
      </w:r>
      <w:r>
        <w:rPr>
          <w:b/>
          <w:bCs/>
          <w:sz w:val="28"/>
          <w:szCs w:val="28"/>
        </w:rPr>
        <w:t xml:space="preserve"> : Usunięcie barszczu Sosnowskiego .</w:t>
      </w:r>
    </w:p>
    <w:p w:rsidR="005D2E37" w:rsidRDefault="005D2E37" w:rsidP="005A6AEA">
      <w:pPr>
        <w:rPr>
          <w:b/>
          <w:bCs/>
          <w:sz w:val="28"/>
          <w:szCs w:val="28"/>
        </w:rPr>
      </w:pPr>
    </w:p>
    <w:p w:rsidR="005D2E37" w:rsidRDefault="005D2E37" w:rsidP="000015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Szanowny Panie Prezydencie, jako Radny Miasta Częstochowy, proszę o usunięcie barszczu Sosnowskiego z terenu leżącego koło ulic Spiskiej, Pienińskiej i Nowotarskiej . Nie mogę określić bliżej lokalizacji, gdyż informację taka dostałem od mieszkańca na  </w:t>
      </w:r>
      <w:r w:rsidRPr="00636030">
        <w:rPr>
          <w:sz w:val="28"/>
          <w:szCs w:val="28"/>
        </w:rPr>
        <w:t>facebook</w:t>
      </w:r>
      <w:r>
        <w:rPr>
          <w:sz w:val="28"/>
          <w:szCs w:val="28"/>
        </w:rPr>
        <w:t>-u , na którym umieściłem informację o barszczu Sosnowskiego.</w:t>
      </w:r>
    </w:p>
    <w:p w:rsidR="005D2E37" w:rsidRDefault="005D2E37" w:rsidP="00001570">
      <w:pPr>
        <w:ind w:firstLine="708"/>
        <w:rPr>
          <w:sz w:val="28"/>
          <w:szCs w:val="28"/>
        </w:rPr>
      </w:pPr>
    </w:p>
    <w:p w:rsidR="005D2E37" w:rsidRDefault="005D2E37" w:rsidP="00001570">
      <w:pPr>
        <w:ind w:firstLine="708"/>
        <w:rPr>
          <w:sz w:val="28"/>
          <w:szCs w:val="28"/>
        </w:rPr>
      </w:pPr>
    </w:p>
    <w:p w:rsidR="005D2E37" w:rsidRPr="00CE4E88" w:rsidRDefault="005D2E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Piotr  Wrona</w:t>
      </w:r>
    </w:p>
    <w:sectPr w:rsidR="005D2E37" w:rsidRPr="00CE4E88" w:rsidSect="00F5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760"/>
    <w:rsid w:val="00001570"/>
    <w:rsid w:val="000307C7"/>
    <w:rsid w:val="000A130B"/>
    <w:rsid w:val="000A2209"/>
    <w:rsid w:val="000B2291"/>
    <w:rsid w:val="000D602F"/>
    <w:rsid w:val="000E3090"/>
    <w:rsid w:val="000E6219"/>
    <w:rsid w:val="000F1045"/>
    <w:rsid w:val="0014702E"/>
    <w:rsid w:val="0017630C"/>
    <w:rsid w:val="001816F1"/>
    <w:rsid w:val="001D40CD"/>
    <w:rsid w:val="001E2D04"/>
    <w:rsid w:val="002150BB"/>
    <w:rsid w:val="00262E13"/>
    <w:rsid w:val="00272363"/>
    <w:rsid w:val="00273760"/>
    <w:rsid w:val="002A1B7A"/>
    <w:rsid w:val="0031371A"/>
    <w:rsid w:val="00345B6E"/>
    <w:rsid w:val="0037329F"/>
    <w:rsid w:val="003B783D"/>
    <w:rsid w:val="003C7C15"/>
    <w:rsid w:val="003F5407"/>
    <w:rsid w:val="00492873"/>
    <w:rsid w:val="005418AE"/>
    <w:rsid w:val="00594698"/>
    <w:rsid w:val="005A6AEA"/>
    <w:rsid w:val="005C0C05"/>
    <w:rsid w:val="005D2E37"/>
    <w:rsid w:val="005F7DF9"/>
    <w:rsid w:val="00602721"/>
    <w:rsid w:val="00602AFB"/>
    <w:rsid w:val="00614E39"/>
    <w:rsid w:val="00636030"/>
    <w:rsid w:val="00641599"/>
    <w:rsid w:val="006535E2"/>
    <w:rsid w:val="0066223E"/>
    <w:rsid w:val="00674697"/>
    <w:rsid w:val="006D4A2D"/>
    <w:rsid w:val="006D5282"/>
    <w:rsid w:val="006F6FFB"/>
    <w:rsid w:val="00722F97"/>
    <w:rsid w:val="00731537"/>
    <w:rsid w:val="00742B9C"/>
    <w:rsid w:val="00760E3B"/>
    <w:rsid w:val="007628C4"/>
    <w:rsid w:val="007B7492"/>
    <w:rsid w:val="007D636A"/>
    <w:rsid w:val="00826AC2"/>
    <w:rsid w:val="00906946"/>
    <w:rsid w:val="009429B1"/>
    <w:rsid w:val="00961967"/>
    <w:rsid w:val="009653C1"/>
    <w:rsid w:val="00971DF0"/>
    <w:rsid w:val="00981B30"/>
    <w:rsid w:val="00A2335D"/>
    <w:rsid w:val="00A36F7A"/>
    <w:rsid w:val="00A3796E"/>
    <w:rsid w:val="00A7256E"/>
    <w:rsid w:val="00A954A1"/>
    <w:rsid w:val="00AA350C"/>
    <w:rsid w:val="00B63D7E"/>
    <w:rsid w:val="00B65006"/>
    <w:rsid w:val="00B66A02"/>
    <w:rsid w:val="00B7033E"/>
    <w:rsid w:val="00B81F99"/>
    <w:rsid w:val="00B92DA7"/>
    <w:rsid w:val="00BF10E1"/>
    <w:rsid w:val="00C81206"/>
    <w:rsid w:val="00C94874"/>
    <w:rsid w:val="00CA26E6"/>
    <w:rsid w:val="00CE4E88"/>
    <w:rsid w:val="00D05812"/>
    <w:rsid w:val="00D13FFA"/>
    <w:rsid w:val="00D734D0"/>
    <w:rsid w:val="00D86860"/>
    <w:rsid w:val="00DF4D79"/>
    <w:rsid w:val="00E037DF"/>
    <w:rsid w:val="00E41139"/>
    <w:rsid w:val="00E62D01"/>
    <w:rsid w:val="00E97FAB"/>
    <w:rsid w:val="00EC5419"/>
    <w:rsid w:val="00ED18A5"/>
    <w:rsid w:val="00EE1D53"/>
    <w:rsid w:val="00EF119B"/>
    <w:rsid w:val="00EF197F"/>
    <w:rsid w:val="00F5212E"/>
    <w:rsid w:val="00F76548"/>
    <w:rsid w:val="00F864C6"/>
    <w:rsid w:val="00F924CD"/>
    <w:rsid w:val="00FA4753"/>
    <w:rsid w:val="00FC7733"/>
    <w:rsid w:val="00FE2914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119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PIOTR WRONA</dc:title>
  <dc:subject/>
  <dc:creator>PIOTR WRONA</dc:creator>
  <cp:keywords/>
  <dc:description/>
  <cp:lastModifiedBy>mgoszczynska</cp:lastModifiedBy>
  <cp:revision>2</cp:revision>
  <cp:lastPrinted>2015-02-06T16:47:00Z</cp:lastPrinted>
  <dcterms:created xsi:type="dcterms:W3CDTF">2015-07-15T07:42:00Z</dcterms:created>
  <dcterms:modified xsi:type="dcterms:W3CDTF">2015-07-15T07:42:00Z</dcterms:modified>
</cp:coreProperties>
</file>