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F9" w:rsidRDefault="00816BF9">
      <w:pPr>
        <w:rPr>
          <w:sz w:val="24"/>
          <w:szCs w:val="24"/>
        </w:rPr>
      </w:pPr>
      <w:r>
        <w:rPr>
          <w:sz w:val="24"/>
          <w:szCs w:val="24"/>
        </w:rPr>
        <w:t xml:space="preserve">      PIOTR WRONA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Częstochowa, dn. 16.07.2015 r.</w:t>
      </w:r>
    </w:p>
    <w:p w:rsidR="00816BF9" w:rsidRDefault="00816BF9">
      <w:pPr>
        <w:rPr>
          <w:sz w:val="24"/>
          <w:szCs w:val="24"/>
        </w:rPr>
      </w:pPr>
      <w:r>
        <w:rPr>
          <w:sz w:val="24"/>
          <w:szCs w:val="24"/>
        </w:rPr>
        <w:t>RADNY MIASTA CZĘSTOCHOWY</w:t>
      </w:r>
    </w:p>
    <w:p w:rsidR="00816BF9" w:rsidRDefault="00816BF9">
      <w:pPr>
        <w:rPr>
          <w:sz w:val="24"/>
          <w:szCs w:val="24"/>
        </w:rPr>
      </w:pPr>
    </w:p>
    <w:p w:rsidR="00816BF9" w:rsidRDefault="00816BF9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66223E">
        <w:rPr>
          <w:b/>
          <w:bCs/>
          <w:sz w:val="28"/>
          <w:szCs w:val="28"/>
        </w:rPr>
        <w:t xml:space="preserve">    Szanowny Pan</w:t>
      </w:r>
    </w:p>
    <w:p w:rsidR="00816BF9" w:rsidRPr="0066223E" w:rsidRDefault="00816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66223E">
        <w:rPr>
          <w:b/>
          <w:bCs/>
          <w:sz w:val="28"/>
          <w:szCs w:val="28"/>
        </w:rPr>
        <w:t>Krzysztof Matyjaszczyk</w:t>
      </w:r>
    </w:p>
    <w:p w:rsidR="00816BF9" w:rsidRDefault="00816BF9">
      <w:pPr>
        <w:rPr>
          <w:b/>
          <w:bCs/>
          <w:sz w:val="28"/>
          <w:szCs w:val="28"/>
        </w:rPr>
      </w:pP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</w:r>
      <w:r w:rsidRPr="0066223E">
        <w:rPr>
          <w:b/>
          <w:bCs/>
          <w:sz w:val="28"/>
          <w:szCs w:val="28"/>
        </w:rPr>
        <w:tab/>
        <w:t>Prezydent Miasta Częstochowy</w:t>
      </w:r>
    </w:p>
    <w:p w:rsidR="00816BF9" w:rsidRDefault="00816BF9" w:rsidP="00AF4148">
      <w:pPr>
        <w:rPr>
          <w:b/>
          <w:bCs/>
          <w:sz w:val="28"/>
          <w:szCs w:val="28"/>
        </w:rPr>
      </w:pPr>
    </w:p>
    <w:p w:rsidR="00816BF9" w:rsidRDefault="00816BF9" w:rsidP="00AF4148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961967">
        <w:rPr>
          <w:b/>
          <w:bCs/>
          <w:i/>
          <w:iCs/>
          <w:sz w:val="32"/>
          <w:szCs w:val="32"/>
        </w:rPr>
        <w:t>INTERPELACJA</w:t>
      </w:r>
      <w:r>
        <w:rPr>
          <w:b/>
          <w:bCs/>
          <w:i/>
          <w:iCs/>
          <w:sz w:val="32"/>
          <w:szCs w:val="32"/>
        </w:rPr>
        <w:t xml:space="preserve"> 5/VII</w:t>
      </w:r>
    </w:p>
    <w:p w:rsidR="00816BF9" w:rsidRPr="00961967" w:rsidRDefault="00816BF9" w:rsidP="0014702E">
      <w:pPr>
        <w:ind w:left="2124"/>
        <w:rPr>
          <w:b/>
          <w:bCs/>
          <w:i/>
          <w:iCs/>
          <w:sz w:val="32"/>
          <w:szCs w:val="32"/>
        </w:rPr>
      </w:pPr>
    </w:p>
    <w:p w:rsidR="00816BF9" w:rsidRPr="00737525" w:rsidRDefault="00816BF9" w:rsidP="00737525">
      <w:pPr>
        <w:rPr>
          <w:sz w:val="28"/>
          <w:szCs w:val="28"/>
        </w:rPr>
      </w:pPr>
      <w:r w:rsidRPr="00961967">
        <w:rPr>
          <w:b/>
          <w:bCs/>
          <w:sz w:val="28"/>
          <w:szCs w:val="28"/>
        </w:rPr>
        <w:t>Dot</w:t>
      </w:r>
      <w:r>
        <w:rPr>
          <w:b/>
          <w:bCs/>
          <w:sz w:val="28"/>
          <w:szCs w:val="28"/>
        </w:rPr>
        <w:t xml:space="preserve">oczy: </w:t>
      </w:r>
      <w:r w:rsidRPr="00737525">
        <w:rPr>
          <w:sz w:val="28"/>
          <w:szCs w:val="28"/>
        </w:rPr>
        <w:t>Szkoły Podstawowej  nr 30 w Częstochowie, ul. Ludowa 58.</w:t>
      </w:r>
    </w:p>
    <w:p w:rsidR="00816BF9" w:rsidRDefault="00816BF9" w:rsidP="0073752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Proszę o udzielenie informacji na jakim etapie jest inwestycja polegająca na zabudowie i wyposażeniu pomieszczenia hydrofora dla zasilania instalacji hydrantów w  Szkole Podstawowej nr 30 w Częstochowie, przy ul. Ludowej 58. Czy inwestycja będzie zakończona do 31 sierpnia 2015r?  </w:t>
      </w:r>
      <w:r>
        <w:rPr>
          <w:rFonts w:ascii="Arial" w:hAnsi="Arial" w:cs="Arial"/>
          <w:color w:val="000000"/>
        </w:rPr>
        <w:br/>
        <w:t xml:space="preserve">   </w:t>
      </w:r>
      <w:r>
        <w:rPr>
          <w:rFonts w:ascii="Arial" w:hAnsi="Arial" w:cs="Arial"/>
          <w:color w:val="000000"/>
        </w:rPr>
        <w:tab/>
        <w:t>W związku z nie wypełnieniem wszystkich zaleceń Postanowienia Komendanta Miejskiej Straży Pożarnej w Częstochowie z 2012r, w sprawie wykonania zabezpieczeń przeciwpożarowych  dla budynku Szkoły Podstawowej nr 30 w Częstochowie. Komendant Miejski Państwowej Straży Pożarnej w Częstochowie wydał upomnienie wzywające do dobrowolnego  wykonania obowiązku tj. zabudowy pomieszczenia i zestawu do podnoszenia ciśnienia wody (hydrofor) dla potrzeb hydrantów wewnętrznych.</w:t>
      </w:r>
      <w:r>
        <w:rPr>
          <w:rFonts w:ascii="Arial" w:hAnsi="Arial" w:cs="Arial"/>
          <w:color w:val="000000"/>
        </w:rPr>
        <w:br/>
        <w:t xml:space="preserve">  </w:t>
      </w:r>
      <w:r>
        <w:rPr>
          <w:rFonts w:ascii="Arial" w:hAnsi="Arial" w:cs="Arial"/>
          <w:color w:val="000000"/>
        </w:rPr>
        <w:tab/>
        <w:t xml:space="preserve">Nie wypełnienie tych zaleceń może skutkować zamknięciem szkoły lub co najmniej ograniczeniem oferty edukacyjnej dla dzieci. Brak pozytywnej opinii Komendanta Państwowej Straży Pożarnej w Częstochowie dla innych podmiotów działających na terenie szkoły skutkować będzie brakiem zgody odpowiednich organów (np. Kuratorium, Wydziału Edukacji UM Częstochowy) na funkcjonowanie na jej terenie innych form edukacji i wychowania dzieci i młodzieży. Nadmieniam, ze w związku z reformą oświaty do szkoły uczęszczać będą dzieci, które nie ukończyły jeszcze 6 roku życia. Ze względu na umieszczenie klas I-III na drugim piętrze budynku szczególnie ważne jest zapewnienie bezpieczeństwa dla najmłodszych.  </w:t>
      </w:r>
    </w:p>
    <w:p w:rsidR="00816BF9" w:rsidRDefault="00816BF9" w:rsidP="00737525">
      <w:pPr>
        <w:tabs>
          <w:tab w:val="left" w:pos="720"/>
        </w:tabs>
        <w:ind w:left="360"/>
        <w:jc w:val="both"/>
      </w:pPr>
    </w:p>
    <w:p w:rsidR="00816BF9" w:rsidRDefault="00816BF9" w:rsidP="0073752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Piotr  Wrona</w:t>
      </w:r>
    </w:p>
    <w:p w:rsidR="00816BF9" w:rsidRDefault="00816BF9">
      <w:pPr>
        <w:rPr>
          <w:sz w:val="28"/>
          <w:szCs w:val="28"/>
        </w:rPr>
      </w:pPr>
      <w:r>
        <w:rPr>
          <w:sz w:val="28"/>
          <w:szCs w:val="28"/>
        </w:rPr>
        <w:t xml:space="preserve"> Załączniki:</w:t>
      </w:r>
    </w:p>
    <w:p w:rsidR="00816BF9" w:rsidRPr="00CE4E88" w:rsidRDefault="00816B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-2 opinie</w:t>
      </w:r>
    </w:p>
    <w:sectPr w:rsidR="00816BF9" w:rsidRPr="00CE4E88" w:rsidSect="00F5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760"/>
    <w:rsid w:val="00001570"/>
    <w:rsid w:val="000307C7"/>
    <w:rsid w:val="000A130B"/>
    <w:rsid w:val="000A2209"/>
    <w:rsid w:val="000B2291"/>
    <w:rsid w:val="000D602F"/>
    <w:rsid w:val="000E3090"/>
    <w:rsid w:val="000E6219"/>
    <w:rsid w:val="000F1045"/>
    <w:rsid w:val="0014702E"/>
    <w:rsid w:val="0017630C"/>
    <w:rsid w:val="001816F1"/>
    <w:rsid w:val="001D40CD"/>
    <w:rsid w:val="001E2D04"/>
    <w:rsid w:val="001F23FB"/>
    <w:rsid w:val="002150BB"/>
    <w:rsid w:val="00262E13"/>
    <w:rsid w:val="00272363"/>
    <w:rsid w:val="00273760"/>
    <w:rsid w:val="002A1B7A"/>
    <w:rsid w:val="0031371A"/>
    <w:rsid w:val="00345B6E"/>
    <w:rsid w:val="0037329F"/>
    <w:rsid w:val="003B783D"/>
    <w:rsid w:val="003C7C15"/>
    <w:rsid w:val="003F5407"/>
    <w:rsid w:val="00492873"/>
    <w:rsid w:val="005418AE"/>
    <w:rsid w:val="00594698"/>
    <w:rsid w:val="005A6AEA"/>
    <w:rsid w:val="005C0C05"/>
    <w:rsid w:val="005C7096"/>
    <w:rsid w:val="005F7DF9"/>
    <w:rsid w:val="00602AFB"/>
    <w:rsid w:val="00614E39"/>
    <w:rsid w:val="00636030"/>
    <w:rsid w:val="00641599"/>
    <w:rsid w:val="006535E2"/>
    <w:rsid w:val="0066223E"/>
    <w:rsid w:val="00674697"/>
    <w:rsid w:val="006D4A2D"/>
    <w:rsid w:val="006D5282"/>
    <w:rsid w:val="006F6FFB"/>
    <w:rsid w:val="00722F97"/>
    <w:rsid w:val="00731537"/>
    <w:rsid w:val="00737525"/>
    <w:rsid w:val="00742B9C"/>
    <w:rsid w:val="00760E3B"/>
    <w:rsid w:val="007628C4"/>
    <w:rsid w:val="00770B80"/>
    <w:rsid w:val="007B7492"/>
    <w:rsid w:val="007D636A"/>
    <w:rsid w:val="00816BF9"/>
    <w:rsid w:val="00826AC2"/>
    <w:rsid w:val="00831070"/>
    <w:rsid w:val="00906946"/>
    <w:rsid w:val="009429B1"/>
    <w:rsid w:val="00961967"/>
    <w:rsid w:val="009653C1"/>
    <w:rsid w:val="00971DF0"/>
    <w:rsid w:val="00981B30"/>
    <w:rsid w:val="00A2335D"/>
    <w:rsid w:val="00A36F7A"/>
    <w:rsid w:val="00A3796E"/>
    <w:rsid w:val="00A7256E"/>
    <w:rsid w:val="00A954A1"/>
    <w:rsid w:val="00AA350C"/>
    <w:rsid w:val="00AF4148"/>
    <w:rsid w:val="00B233B8"/>
    <w:rsid w:val="00B63D7E"/>
    <w:rsid w:val="00B66A02"/>
    <w:rsid w:val="00B7033E"/>
    <w:rsid w:val="00B74717"/>
    <w:rsid w:val="00B81F99"/>
    <w:rsid w:val="00B92DA7"/>
    <w:rsid w:val="00BF10E1"/>
    <w:rsid w:val="00C81206"/>
    <w:rsid w:val="00C94874"/>
    <w:rsid w:val="00CA26E6"/>
    <w:rsid w:val="00CE4E88"/>
    <w:rsid w:val="00D05812"/>
    <w:rsid w:val="00D13FFA"/>
    <w:rsid w:val="00D734D0"/>
    <w:rsid w:val="00D86860"/>
    <w:rsid w:val="00E037DF"/>
    <w:rsid w:val="00E41139"/>
    <w:rsid w:val="00E62D01"/>
    <w:rsid w:val="00E97FAB"/>
    <w:rsid w:val="00EC5419"/>
    <w:rsid w:val="00ED18A5"/>
    <w:rsid w:val="00EE1D53"/>
    <w:rsid w:val="00EE603A"/>
    <w:rsid w:val="00EF119B"/>
    <w:rsid w:val="00EF197F"/>
    <w:rsid w:val="00F5212E"/>
    <w:rsid w:val="00F76548"/>
    <w:rsid w:val="00F864C6"/>
    <w:rsid w:val="00F924CD"/>
    <w:rsid w:val="00FA4753"/>
    <w:rsid w:val="00FC7733"/>
    <w:rsid w:val="00FE07A8"/>
    <w:rsid w:val="00FE2914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2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279</Words>
  <Characters>1679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PIOTR WRONA</dc:title>
  <dc:subject/>
  <dc:creator>PIOTR WRONA</dc:creator>
  <cp:keywords/>
  <dc:description/>
  <cp:lastModifiedBy>mgoszczynska</cp:lastModifiedBy>
  <cp:revision>2</cp:revision>
  <cp:lastPrinted>2015-02-06T16:47:00Z</cp:lastPrinted>
  <dcterms:created xsi:type="dcterms:W3CDTF">2015-07-16T08:10:00Z</dcterms:created>
  <dcterms:modified xsi:type="dcterms:W3CDTF">2015-07-16T08:10:00Z</dcterms:modified>
</cp:coreProperties>
</file>